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1EE4" w14:textId="4FDD771A" w:rsidR="00461AC7" w:rsidRPr="005F1480" w:rsidRDefault="00461AC7" w:rsidP="00461AC7">
      <w:pPr>
        <w:rPr>
          <w:rFonts w:ascii="Helvetica" w:hAnsi="Helvetica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610E94" w14:paraId="7678D442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4D504D87" w14:textId="75686500" w:rsidR="00610E94" w:rsidRPr="009D12F1" w:rsidRDefault="00610E94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Employee Information</w:t>
            </w:r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1CBB1993" w14:textId="776113E3" w:rsidR="00610E94" w:rsidRPr="009D12F1" w:rsidRDefault="00610E94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10E94" w14:paraId="446E1B69" w14:textId="77777777" w:rsidTr="00DB1ECA">
        <w:trPr>
          <w:trHeight w:val="530"/>
        </w:trPr>
        <w:tc>
          <w:tcPr>
            <w:tcW w:w="1537" w:type="dxa"/>
            <w:vAlign w:val="center"/>
          </w:tcPr>
          <w:p w14:paraId="1473F0A6" w14:textId="1C9E138F" w:rsidR="00610E94" w:rsidRDefault="00610E94" w:rsidP="00610E94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Trainee Name</w:t>
            </w:r>
          </w:p>
        </w:tc>
        <w:tc>
          <w:tcPr>
            <w:tcW w:w="7728" w:type="dxa"/>
            <w:vAlign w:val="center"/>
          </w:tcPr>
          <w:p w14:paraId="3EE3CFC5" w14:textId="77777777" w:rsidR="00610E94" w:rsidRDefault="00610E94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10E94" w14:paraId="6303BF7D" w14:textId="77777777" w:rsidTr="00DB1ECA">
        <w:trPr>
          <w:trHeight w:val="530"/>
        </w:trPr>
        <w:tc>
          <w:tcPr>
            <w:tcW w:w="1537" w:type="dxa"/>
            <w:vAlign w:val="center"/>
          </w:tcPr>
          <w:p w14:paraId="4F1E6EF3" w14:textId="06C17BA6" w:rsidR="00610E94" w:rsidRDefault="00610E94" w:rsidP="00610E94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Trainee Position</w:t>
            </w:r>
          </w:p>
        </w:tc>
        <w:tc>
          <w:tcPr>
            <w:tcW w:w="7728" w:type="dxa"/>
            <w:vAlign w:val="center"/>
          </w:tcPr>
          <w:p w14:paraId="5D933804" w14:textId="77777777" w:rsidR="00610E94" w:rsidRDefault="00610E94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997CE0C" w14:textId="3A836E07" w:rsidR="00020264" w:rsidRDefault="00020264" w:rsidP="009A38F7">
      <w:pPr>
        <w:pStyle w:val="NoSpacing"/>
        <w:jc w:val="center"/>
        <w:rPr>
          <w:rFonts w:ascii="Helvetica" w:hAnsi="Helvetica"/>
          <w:b/>
        </w:rPr>
      </w:pPr>
    </w:p>
    <w:p w14:paraId="25F056FE" w14:textId="104615C2" w:rsidR="002A5B26" w:rsidRDefault="002A5B26" w:rsidP="008473AA">
      <w:pPr>
        <w:pStyle w:val="NoSpacing"/>
        <w:rPr>
          <w:rFonts w:ascii="Helvetica" w:hAnsi="Helvetica"/>
          <w:b/>
        </w:rPr>
      </w:pPr>
    </w:p>
    <w:p w14:paraId="03CD40BA" w14:textId="5196FE7B" w:rsidR="002A5B26" w:rsidRDefault="002A5B26" w:rsidP="008C61B2">
      <w:pPr>
        <w:pStyle w:val="NoSpacing"/>
        <w:rPr>
          <w:rStyle w:val="SubtleEmphasis"/>
          <w:rFonts w:ascii="Calibri" w:hAnsi="Calibri"/>
          <w:sz w:val="20"/>
          <w:szCs w:val="20"/>
        </w:rPr>
      </w:pPr>
      <w:r w:rsidRPr="00461AC7">
        <w:rPr>
          <w:rFonts w:ascii="Calibri" w:hAnsi="Calibri"/>
          <w:b/>
          <w:sz w:val="28"/>
          <w:szCs w:val="28"/>
        </w:rPr>
        <w:t>Day 1</w:t>
      </w:r>
      <w:r w:rsidR="008C61B2">
        <w:rPr>
          <w:rFonts w:ascii="Calibri" w:hAnsi="Calibri"/>
          <w:b/>
          <w:sz w:val="28"/>
          <w:szCs w:val="28"/>
        </w:rPr>
        <w:t xml:space="preserve"> - Orientation</w:t>
      </w:r>
      <w:r w:rsidR="008C61B2">
        <w:rPr>
          <w:rFonts w:ascii="Calibri" w:hAnsi="Calibri"/>
          <w:b/>
          <w:sz w:val="28"/>
          <w:szCs w:val="28"/>
        </w:rPr>
        <w:br/>
      </w:r>
      <w:r w:rsidRPr="00461AC7">
        <w:rPr>
          <w:rStyle w:val="SubtleEmphasis"/>
          <w:rFonts w:ascii="Calibri" w:hAnsi="Calibri"/>
          <w:sz w:val="20"/>
          <w:szCs w:val="20"/>
        </w:rPr>
        <w:t>GOAL: Team member should feel welcomed,</w:t>
      </w:r>
      <w:r w:rsidR="005C51F5">
        <w:rPr>
          <w:rStyle w:val="SubtleEmphasis"/>
          <w:rFonts w:ascii="Calibri" w:hAnsi="Calibri"/>
          <w:sz w:val="20"/>
          <w:szCs w:val="20"/>
        </w:rPr>
        <w:t xml:space="preserve"> expectations and company policies outlined, and have an introduction to </w:t>
      </w:r>
      <w:r w:rsidR="00594D48">
        <w:rPr>
          <w:rStyle w:val="SubtleEmphasis"/>
          <w:rFonts w:ascii="Calibri" w:hAnsi="Calibri"/>
          <w:sz w:val="20"/>
          <w:szCs w:val="20"/>
        </w:rPr>
        <w:t>restaurant</w:t>
      </w:r>
      <w:r w:rsidR="008C61B2">
        <w:rPr>
          <w:rStyle w:val="SubtleEmphasis"/>
          <w:rFonts w:ascii="Calibri" w:hAnsi="Calibri"/>
          <w:sz w:val="20"/>
          <w:szCs w:val="20"/>
        </w:rPr>
        <w:t xml:space="preserve"> </w:t>
      </w:r>
      <w:r w:rsidR="005C51F5">
        <w:rPr>
          <w:rStyle w:val="SubtleEmphasis"/>
          <w:rFonts w:ascii="Calibri" w:hAnsi="Calibri"/>
          <w:sz w:val="20"/>
          <w:szCs w:val="20"/>
        </w:rPr>
        <w:t xml:space="preserve">values, mission &amp; culture. </w:t>
      </w:r>
    </w:p>
    <w:p w14:paraId="182134DF" w14:textId="623CDA22" w:rsidR="005C51F5" w:rsidRPr="00461AC7" w:rsidRDefault="005C51F5" w:rsidP="004401DE">
      <w:pPr>
        <w:pStyle w:val="NoSpacing"/>
        <w:rPr>
          <w:rFonts w:ascii="Calibri" w:hAnsi="Calibri"/>
          <w:sz w:val="20"/>
          <w:szCs w:val="20"/>
        </w:rPr>
      </w:pPr>
    </w:p>
    <w:p w14:paraId="71B89D8B" w14:textId="0BCE50AA" w:rsidR="005C51F5" w:rsidRDefault="005C51F5" w:rsidP="00594D48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sz w:val="22"/>
          <w:szCs w:val="22"/>
        </w:rPr>
        <w:fldChar w:fldCharType="end"/>
      </w:r>
      <w:bookmarkEnd w:id="0"/>
      <w:r>
        <w:rPr>
          <w:rFonts w:ascii="Calibri" w:hAnsi="Calibri"/>
          <w:bCs/>
          <w:sz w:val="22"/>
          <w:szCs w:val="22"/>
        </w:rPr>
        <w:t xml:space="preserve"> </w:t>
      </w:r>
      <w:r w:rsidR="00CA4083">
        <w:rPr>
          <w:rFonts w:ascii="Calibri" w:hAnsi="Calibri"/>
          <w:bCs/>
          <w:sz w:val="22"/>
          <w:szCs w:val="22"/>
        </w:rPr>
        <w:t>Finalize onboarding paperwork</w:t>
      </w:r>
    </w:p>
    <w:p w14:paraId="66FFCBDE" w14:textId="62D7AFCC" w:rsidR="00915325" w:rsidRDefault="00915325" w:rsidP="00915325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Restaurant Orientation</w:t>
      </w:r>
    </w:p>
    <w:p w14:paraId="44E7CFA1" w14:textId="31B8E57C" w:rsidR="00915325" w:rsidRDefault="00915325" w:rsidP="00915325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sz w:val="22"/>
          <w:szCs w:val="22"/>
        </w:rPr>
        <w:fldChar w:fldCharType="end"/>
      </w:r>
      <w:bookmarkEnd w:id="1"/>
      <w:r>
        <w:rPr>
          <w:rFonts w:ascii="Calibri" w:hAnsi="Calibri"/>
          <w:bCs/>
          <w:sz w:val="22"/>
          <w:szCs w:val="22"/>
        </w:rPr>
        <w:t xml:space="preserve"> Training Expectations &amp; Role Review   </w:t>
      </w:r>
    </w:p>
    <w:p w14:paraId="41CE3989" w14:textId="58BEC1E0" w:rsidR="005C51F5" w:rsidRDefault="005C51F5" w:rsidP="005C51F5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sz w:val="22"/>
          <w:szCs w:val="22"/>
        </w:rPr>
        <w:fldChar w:fldCharType="end"/>
      </w:r>
      <w:bookmarkEnd w:id="2"/>
      <w:r>
        <w:rPr>
          <w:rFonts w:ascii="Calibri" w:hAnsi="Calibri"/>
          <w:bCs/>
          <w:sz w:val="22"/>
          <w:szCs w:val="22"/>
        </w:rPr>
        <w:t xml:space="preserve"> </w:t>
      </w:r>
      <w:r w:rsidR="00DD74CF">
        <w:rPr>
          <w:rFonts w:ascii="Calibri" w:hAnsi="Calibri"/>
          <w:bCs/>
          <w:sz w:val="22"/>
          <w:szCs w:val="22"/>
        </w:rPr>
        <w:t xml:space="preserve">Restaurant Tour &amp; Safety Review </w:t>
      </w:r>
    </w:p>
    <w:p w14:paraId="7FE6CED1" w14:textId="4DC88F4C" w:rsidR="005C51F5" w:rsidRDefault="005C51F5" w:rsidP="005C51F5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sz w:val="22"/>
          <w:szCs w:val="22"/>
        </w:rPr>
        <w:fldChar w:fldCharType="end"/>
      </w:r>
      <w:bookmarkEnd w:id="3"/>
      <w:r>
        <w:rPr>
          <w:rFonts w:ascii="Calibri" w:hAnsi="Calibri"/>
          <w:bCs/>
          <w:sz w:val="22"/>
          <w:szCs w:val="22"/>
        </w:rPr>
        <w:t xml:space="preserve"> </w:t>
      </w:r>
      <w:r w:rsidR="00594D48">
        <w:rPr>
          <w:rFonts w:ascii="Calibri" w:hAnsi="Calibri"/>
          <w:bCs/>
          <w:sz w:val="22"/>
          <w:szCs w:val="22"/>
        </w:rPr>
        <w:t xml:space="preserve">Review uniform expectations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4401DE" w:rsidRPr="009D12F1" w14:paraId="71B5D928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6C1979A2" w14:textId="77777777" w:rsidR="004401DE" w:rsidRPr="009D12F1" w:rsidRDefault="004401DE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 Details</w:t>
            </w:r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285C22F5" w14:textId="77777777" w:rsidR="004401DE" w:rsidRPr="009D12F1" w:rsidRDefault="004401DE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401DE" w14:paraId="53E761B5" w14:textId="77777777" w:rsidTr="00DB1ECA">
        <w:trPr>
          <w:trHeight w:val="548"/>
        </w:trPr>
        <w:tc>
          <w:tcPr>
            <w:tcW w:w="1537" w:type="dxa"/>
            <w:vAlign w:val="center"/>
          </w:tcPr>
          <w:p w14:paraId="6858D0A9" w14:textId="77777777" w:rsidR="004401DE" w:rsidRDefault="004401DE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Trainer Name</w:t>
            </w:r>
          </w:p>
        </w:tc>
        <w:tc>
          <w:tcPr>
            <w:tcW w:w="7728" w:type="dxa"/>
            <w:vAlign w:val="center"/>
          </w:tcPr>
          <w:p w14:paraId="3249CA6C" w14:textId="77777777" w:rsidR="004401DE" w:rsidRDefault="004401DE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401DE" w14:paraId="4DBF01A0" w14:textId="77777777" w:rsidTr="00DB1ECA">
        <w:trPr>
          <w:trHeight w:val="530"/>
        </w:trPr>
        <w:tc>
          <w:tcPr>
            <w:tcW w:w="1537" w:type="dxa"/>
            <w:vAlign w:val="center"/>
          </w:tcPr>
          <w:p w14:paraId="6E9C39BD" w14:textId="77777777" w:rsidR="004401DE" w:rsidRDefault="004401DE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Station &amp; Focus Points</w:t>
            </w:r>
          </w:p>
        </w:tc>
        <w:tc>
          <w:tcPr>
            <w:tcW w:w="7728" w:type="dxa"/>
            <w:vAlign w:val="center"/>
          </w:tcPr>
          <w:p w14:paraId="7A5FF175" w14:textId="77777777" w:rsidR="004401DE" w:rsidRDefault="004401DE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1A38AF35" w14:textId="77777777" w:rsidR="004401DE" w:rsidRPr="00DB1ECA" w:rsidRDefault="004401DE" w:rsidP="004401DE">
      <w:pPr>
        <w:pStyle w:val="NoSpacing"/>
        <w:spacing w:after="120"/>
        <w:rPr>
          <w:rFonts w:ascii="Calibri" w:hAnsi="Calibri"/>
          <w:b/>
          <w:sz w:val="22"/>
          <w:szCs w:val="22"/>
        </w:rPr>
      </w:pPr>
    </w:p>
    <w:p w14:paraId="109933F3" w14:textId="77777777" w:rsidR="000475DA" w:rsidRPr="00DB1ECA" w:rsidRDefault="000475DA" w:rsidP="000475DA">
      <w:pPr>
        <w:pStyle w:val="NoSpacing"/>
        <w:spacing w:after="120"/>
        <w:rPr>
          <w:rFonts w:ascii="Calibri" w:hAnsi="Calibri"/>
          <w:b/>
          <w:sz w:val="22"/>
          <w:szCs w:val="22"/>
        </w:rPr>
      </w:pPr>
      <w:r w:rsidRPr="00DB1ECA">
        <w:rPr>
          <w:rFonts w:ascii="Calibri" w:hAnsi="Calibri"/>
          <w:b/>
          <w:sz w:val="22"/>
          <w:szCs w:val="22"/>
        </w:rPr>
        <w:t xml:space="preserve">Trainee &amp; Trainer Notes Section </w:t>
      </w:r>
    </w:p>
    <w:p w14:paraId="549F0BE8" w14:textId="71157175" w:rsidR="000475DA" w:rsidRDefault="000475DA" w:rsidP="00DB1ECA">
      <w:pPr>
        <w:pStyle w:val="NoSpacing"/>
        <w:rPr>
          <w:rStyle w:val="SubtleEmphasis"/>
          <w:rFonts w:ascii="Calibri" w:hAnsi="Calibri"/>
          <w:sz w:val="20"/>
          <w:szCs w:val="20"/>
        </w:rPr>
      </w:pPr>
      <w:r>
        <w:rPr>
          <w:rStyle w:val="SubtleEmphasis"/>
          <w:rFonts w:ascii="Calibri" w:hAnsi="Calibri"/>
          <w:sz w:val="20"/>
          <w:szCs w:val="20"/>
        </w:rPr>
        <w:t xml:space="preserve">This should </w:t>
      </w:r>
      <w:r w:rsidR="006755E2">
        <w:rPr>
          <w:rStyle w:val="SubtleEmphasis"/>
          <w:rFonts w:ascii="Calibri" w:hAnsi="Calibri"/>
          <w:sz w:val="20"/>
          <w:szCs w:val="20"/>
        </w:rPr>
        <w:t>include</w:t>
      </w:r>
      <w:r>
        <w:rPr>
          <w:rStyle w:val="SubtleEmphasis"/>
          <w:rFonts w:ascii="Calibri" w:hAnsi="Calibri"/>
          <w:sz w:val="20"/>
          <w:szCs w:val="20"/>
        </w:rPr>
        <w:t xml:space="preserve"> what was completed, what was covered, and any notes or </w:t>
      </w:r>
      <w:proofErr w:type="gramStart"/>
      <w:r>
        <w:rPr>
          <w:rStyle w:val="SubtleEmphasis"/>
          <w:rFonts w:ascii="Calibri" w:hAnsi="Calibri"/>
          <w:sz w:val="20"/>
          <w:szCs w:val="20"/>
        </w:rPr>
        <w:t>feedback</w:t>
      </w:r>
      <w:proofErr w:type="gramEnd"/>
      <w:r>
        <w:rPr>
          <w:rStyle w:val="SubtleEmphasis"/>
          <w:rFonts w:ascii="Calibri" w:hAnsi="Calibri"/>
          <w:sz w:val="20"/>
          <w:szCs w:val="20"/>
        </w:rPr>
        <w:t xml:space="preserve"> </w:t>
      </w:r>
    </w:p>
    <w:p w14:paraId="268CA1A9" w14:textId="77777777" w:rsidR="008F139F" w:rsidRPr="00DB1ECA" w:rsidRDefault="008F139F" w:rsidP="00DB1ECA">
      <w:pPr>
        <w:pStyle w:val="NoSpacing"/>
        <w:rPr>
          <w:rFonts w:ascii="Calibri" w:hAnsi="Calibri"/>
          <w:i/>
          <w:iCs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795"/>
        <w:gridCol w:w="7470"/>
      </w:tblGrid>
      <w:tr w:rsidR="000475DA" w14:paraId="71DD4C75" w14:textId="77777777" w:rsidTr="008F139F">
        <w:trPr>
          <w:trHeight w:val="377"/>
        </w:trPr>
        <w:tc>
          <w:tcPr>
            <w:tcW w:w="1795" w:type="dxa"/>
            <w:shd w:val="clear" w:color="auto" w:fill="595959" w:themeFill="text1" w:themeFillTint="A6"/>
            <w:vAlign w:val="center"/>
          </w:tcPr>
          <w:p w14:paraId="4CA7E4EE" w14:textId="77777777" w:rsidR="000475DA" w:rsidRPr="009D12F1" w:rsidRDefault="000475DA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Goals for Day</w:t>
            </w:r>
          </w:p>
        </w:tc>
        <w:tc>
          <w:tcPr>
            <w:tcW w:w="7470" w:type="dxa"/>
            <w:shd w:val="clear" w:color="auto" w:fill="595959" w:themeFill="text1" w:themeFillTint="A6"/>
            <w:vAlign w:val="center"/>
          </w:tcPr>
          <w:p w14:paraId="60066F00" w14:textId="77777777" w:rsidR="000475DA" w:rsidRPr="009D12F1" w:rsidRDefault="000475DA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0475DA" w14:paraId="5388495E" w14:textId="77777777" w:rsidTr="008F139F">
        <w:trPr>
          <w:trHeight w:val="1027"/>
        </w:trPr>
        <w:tc>
          <w:tcPr>
            <w:tcW w:w="1795" w:type="dxa"/>
            <w:vAlign w:val="center"/>
          </w:tcPr>
          <w:p w14:paraId="51CB0F33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Station Set Up</w:t>
            </w:r>
          </w:p>
        </w:tc>
        <w:tc>
          <w:tcPr>
            <w:tcW w:w="7470" w:type="dxa"/>
          </w:tcPr>
          <w:p w14:paraId="76130A8A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75DA" w14:paraId="5F4FAE34" w14:textId="77777777" w:rsidTr="008F139F">
        <w:trPr>
          <w:trHeight w:val="1079"/>
        </w:trPr>
        <w:tc>
          <w:tcPr>
            <w:tcW w:w="1795" w:type="dxa"/>
            <w:vAlign w:val="center"/>
          </w:tcPr>
          <w:p w14:paraId="2E737118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Prep Items</w:t>
            </w:r>
          </w:p>
        </w:tc>
        <w:tc>
          <w:tcPr>
            <w:tcW w:w="7470" w:type="dxa"/>
          </w:tcPr>
          <w:p w14:paraId="1DC6664F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75DA" w14:paraId="34597818" w14:textId="77777777" w:rsidTr="008F139F">
        <w:trPr>
          <w:trHeight w:val="1079"/>
        </w:trPr>
        <w:tc>
          <w:tcPr>
            <w:tcW w:w="1795" w:type="dxa"/>
            <w:vAlign w:val="center"/>
          </w:tcPr>
          <w:p w14:paraId="0EDAE200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Cleanliness &amp; Storage </w:t>
            </w:r>
          </w:p>
        </w:tc>
        <w:tc>
          <w:tcPr>
            <w:tcW w:w="7470" w:type="dxa"/>
          </w:tcPr>
          <w:p w14:paraId="7E1CDD0F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75DA" w14:paraId="47FFF5D5" w14:textId="77777777" w:rsidTr="008F139F">
        <w:trPr>
          <w:trHeight w:val="1027"/>
        </w:trPr>
        <w:tc>
          <w:tcPr>
            <w:tcW w:w="1795" w:type="dxa"/>
            <w:vAlign w:val="center"/>
          </w:tcPr>
          <w:p w14:paraId="6760FD12" w14:textId="55D31508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DOH Standards</w:t>
            </w:r>
            <w:r w:rsidR="008F139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&amp; Chemical usage</w:t>
            </w:r>
          </w:p>
        </w:tc>
        <w:tc>
          <w:tcPr>
            <w:tcW w:w="7470" w:type="dxa"/>
          </w:tcPr>
          <w:p w14:paraId="0ED978E7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1DAB389F" w14:textId="77777777" w:rsidR="000475DA" w:rsidRDefault="000475DA" w:rsidP="004401DE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p w14:paraId="7EFCBE5C" w14:textId="17B15217" w:rsidR="002A5B26" w:rsidRPr="00461AC7" w:rsidRDefault="008C61B2" w:rsidP="008C61B2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Day 2 – </w:t>
      </w:r>
      <w:r w:rsidR="00613787">
        <w:rPr>
          <w:rFonts w:ascii="Calibri" w:hAnsi="Calibri"/>
          <w:b/>
          <w:sz w:val="28"/>
          <w:szCs w:val="28"/>
        </w:rPr>
        <w:t>Position Intro, Station Set Up, Station Prep</w:t>
      </w:r>
    </w:p>
    <w:p w14:paraId="411FDA90" w14:textId="220F29B1" w:rsidR="002A5B26" w:rsidRDefault="002A5B26" w:rsidP="008C61B2">
      <w:pPr>
        <w:pStyle w:val="NoSpacing"/>
        <w:rPr>
          <w:rStyle w:val="SubtleEmphasis"/>
          <w:rFonts w:ascii="Calibri" w:hAnsi="Calibri"/>
          <w:sz w:val="20"/>
          <w:szCs w:val="20"/>
        </w:rPr>
      </w:pPr>
      <w:r w:rsidRPr="00461AC7">
        <w:rPr>
          <w:rStyle w:val="SubtleEmphasis"/>
          <w:rFonts w:ascii="Calibri" w:hAnsi="Calibri"/>
          <w:sz w:val="20"/>
          <w:szCs w:val="20"/>
        </w:rPr>
        <w:t xml:space="preserve">GOAL: Team member </w:t>
      </w:r>
      <w:r w:rsidR="00CA4083">
        <w:rPr>
          <w:rStyle w:val="SubtleEmphasis"/>
          <w:rFonts w:ascii="Calibri" w:hAnsi="Calibri"/>
          <w:sz w:val="20"/>
          <w:szCs w:val="20"/>
        </w:rPr>
        <w:t>will</w:t>
      </w:r>
      <w:r w:rsidR="00D4113B">
        <w:rPr>
          <w:rStyle w:val="SubtleEmphasis"/>
          <w:rFonts w:ascii="Calibri" w:hAnsi="Calibri"/>
          <w:sz w:val="20"/>
          <w:szCs w:val="20"/>
        </w:rPr>
        <w:t xml:space="preserve"> begin understanding their rol</w:t>
      </w:r>
      <w:r w:rsidR="008C61B2">
        <w:rPr>
          <w:rStyle w:val="SubtleEmphasis"/>
          <w:rFonts w:ascii="Calibri" w:hAnsi="Calibri"/>
          <w:sz w:val="20"/>
          <w:szCs w:val="20"/>
        </w:rPr>
        <w:t xml:space="preserve">e, </w:t>
      </w:r>
      <w:r w:rsidR="00446141">
        <w:rPr>
          <w:rStyle w:val="SubtleEmphasis"/>
          <w:rFonts w:ascii="Calibri" w:hAnsi="Calibri"/>
          <w:sz w:val="20"/>
          <w:szCs w:val="20"/>
        </w:rPr>
        <w:t>any set up needs and become familiar with their area</w:t>
      </w:r>
    </w:p>
    <w:p w14:paraId="088F572D" w14:textId="77777777" w:rsidR="00610E94" w:rsidRDefault="00610E94" w:rsidP="008C61B2">
      <w:pPr>
        <w:pStyle w:val="NoSpacing"/>
        <w:rPr>
          <w:rStyle w:val="SubtleEmphasis"/>
          <w:rFonts w:ascii="Calibri" w:hAnsi="Calibri"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4401DE" w:rsidRPr="009D12F1" w14:paraId="04C83138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0CFE95D9" w14:textId="77777777" w:rsidR="004401DE" w:rsidRPr="009D12F1" w:rsidRDefault="004401DE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bookmarkStart w:id="4" w:name="_Hlk107403211"/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 Details</w:t>
            </w:r>
            <w:bookmarkEnd w:id="4"/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1DC7605A" w14:textId="77777777" w:rsidR="004401DE" w:rsidRPr="009D12F1" w:rsidRDefault="004401DE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401DE" w14:paraId="4D7215E1" w14:textId="77777777" w:rsidTr="00DB1ECA">
        <w:trPr>
          <w:trHeight w:val="647"/>
        </w:trPr>
        <w:tc>
          <w:tcPr>
            <w:tcW w:w="1537" w:type="dxa"/>
            <w:vAlign w:val="center"/>
          </w:tcPr>
          <w:p w14:paraId="0F14E0A0" w14:textId="77777777" w:rsidR="004401DE" w:rsidRDefault="004401DE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Trainer Name</w:t>
            </w:r>
          </w:p>
        </w:tc>
        <w:tc>
          <w:tcPr>
            <w:tcW w:w="7728" w:type="dxa"/>
            <w:vAlign w:val="center"/>
          </w:tcPr>
          <w:p w14:paraId="2EFA2534" w14:textId="77777777" w:rsidR="004401DE" w:rsidRDefault="004401DE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401DE" w14:paraId="2E1B60A9" w14:textId="77777777" w:rsidTr="00DB1ECA">
        <w:trPr>
          <w:trHeight w:val="620"/>
        </w:trPr>
        <w:tc>
          <w:tcPr>
            <w:tcW w:w="1537" w:type="dxa"/>
            <w:vAlign w:val="center"/>
          </w:tcPr>
          <w:p w14:paraId="2CBE3859" w14:textId="77777777" w:rsidR="004401DE" w:rsidRDefault="004401DE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Station &amp; Focus Points</w:t>
            </w:r>
          </w:p>
        </w:tc>
        <w:tc>
          <w:tcPr>
            <w:tcW w:w="7728" w:type="dxa"/>
            <w:vAlign w:val="center"/>
          </w:tcPr>
          <w:p w14:paraId="18847F7B" w14:textId="77777777" w:rsidR="004401DE" w:rsidRDefault="004401DE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401DE" w:rsidRPr="009D12F1" w14:paraId="5DA03570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229C7867" w14:textId="2C997B9C" w:rsidR="004401DE" w:rsidRPr="009D12F1" w:rsidRDefault="004401DE" w:rsidP="004401DE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color w:val="FFFFFF" w:themeColor="background1"/>
                <w:sz w:val="20"/>
                <w:szCs w:val="20"/>
              </w:rPr>
              <w:t xml:space="preserve">rainer Checklist </w:t>
            </w:r>
          </w:p>
        </w:tc>
        <w:tc>
          <w:tcPr>
            <w:tcW w:w="7728" w:type="dxa"/>
            <w:shd w:val="clear" w:color="auto" w:fill="FFFFFF" w:themeFill="background1"/>
            <w:vAlign w:val="center"/>
          </w:tcPr>
          <w:p w14:paraId="18F2D2FD" w14:textId="77777777" w:rsidR="004401DE" w:rsidRDefault="004401DE" w:rsidP="004401DE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5"/>
            <w:r>
              <w:rPr>
                <w:rFonts w:ascii="Calibri" w:hAnsi="Calibri"/>
                <w:bCs/>
                <w:sz w:val="22"/>
                <w:szCs w:val="22"/>
              </w:rPr>
              <w:t xml:space="preserve"> Review opening procedures &amp; side work</w:t>
            </w:r>
          </w:p>
          <w:p w14:paraId="3694F865" w14:textId="78A6D918" w:rsidR="004401DE" w:rsidRDefault="004401DE" w:rsidP="004401DE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Clocking in &amp; </w:t>
            </w:r>
            <w:r w:rsidR="006755E2">
              <w:rPr>
                <w:rFonts w:ascii="Calibri" w:hAnsi="Calibri"/>
                <w:bCs/>
                <w:sz w:val="22"/>
                <w:szCs w:val="22"/>
              </w:rPr>
              <w:t>out and meal breaks</w:t>
            </w:r>
          </w:p>
          <w:p w14:paraId="6CB631E1" w14:textId="77777777" w:rsidR="004401DE" w:rsidRDefault="004401DE" w:rsidP="004401DE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6"/>
            <w:r>
              <w:rPr>
                <w:rFonts w:ascii="Calibri" w:hAnsi="Calibri"/>
                <w:bCs/>
                <w:sz w:val="22"/>
                <w:szCs w:val="22"/>
              </w:rPr>
              <w:t xml:space="preserve"> Tour of walk ins, dry storage, and any other BOH areas </w:t>
            </w:r>
          </w:p>
          <w:p w14:paraId="67C3CD19" w14:textId="6FA01E45" w:rsidR="004401DE" w:rsidRPr="004401DE" w:rsidRDefault="004401DE" w:rsidP="004401DE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Review all goals for the day</w:t>
            </w:r>
          </w:p>
        </w:tc>
      </w:tr>
    </w:tbl>
    <w:p w14:paraId="77F2D212" w14:textId="3E150E5C" w:rsidR="00CA4083" w:rsidRDefault="00CA4083" w:rsidP="00DB1ECA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p w14:paraId="0E607E74" w14:textId="69433B34" w:rsidR="009D12F1" w:rsidRPr="000475DA" w:rsidRDefault="002C28C1" w:rsidP="009D12F1">
      <w:pPr>
        <w:pStyle w:val="NoSpacing"/>
        <w:spacing w:after="120"/>
        <w:rPr>
          <w:rFonts w:ascii="Calibri" w:hAnsi="Calibri"/>
          <w:b/>
          <w:sz w:val="22"/>
          <w:szCs w:val="22"/>
        </w:rPr>
      </w:pPr>
      <w:r w:rsidRPr="000475DA">
        <w:rPr>
          <w:rFonts w:ascii="Calibri" w:hAnsi="Calibri"/>
          <w:b/>
          <w:sz w:val="22"/>
          <w:szCs w:val="22"/>
        </w:rPr>
        <w:t xml:space="preserve">Trainee &amp; Trainer Notes Section </w:t>
      </w:r>
    </w:p>
    <w:p w14:paraId="1A6CF168" w14:textId="6B58D689" w:rsidR="002C28C1" w:rsidRDefault="002C28C1" w:rsidP="00DB1ECA">
      <w:pPr>
        <w:pStyle w:val="NoSpacing"/>
        <w:rPr>
          <w:rStyle w:val="SubtleEmphasis"/>
          <w:rFonts w:ascii="Calibri" w:hAnsi="Calibri"/>
          <w:sz w:val="20"/>
          <w:szCs w:val="20"/>
        </w:rPr>
      </w:pPr>
      <w:r>
        <w:rPr>
          <w:rStyle w:val="SubtleEmphasis"/>
          <w:rFonts w:ascii="Calibri" w:hAnsi="Calibri"/>
          <w:sz w:val="20"/>
          <w:szCs w:val="20"/>
        </w:rPr>
        <w:t xml:space="preserve">This should </w:t>
      </w:r>
      <w:r w:rsidR="006755E2">
        <w:rPr>
          <w:rStyle w:val="SubtleEmphasis"/>
          <w:rFonts w:ascii="Calibri" w:hAnsi="Calibri"/>
          <w:sz w:val="20"/>
          <w:szCs w:val="20"/>
        </w:rPr>
        <w:t>include</w:t>
      </w:r>
      <w:r>
        <w:rPr>
          <w:rStyle w:val="SubtleEmphasis"/>
          <w:rFonts w:ascii="Calibri" w:hAnsi="Calibri"/>
          <w:sz w:val="20"/>
          <w:szCs w:val="20"/>
        </w:rPr>
        <w:t xml:space="preserve"> what was completed, what was covered, and any notes or </w:t>
      </w:r>
      <w:proofErr w:type="gramStart"/>
      <w:r>
        <w:rPr>
          <w:rStyle w:val="SubtleEmphasis"/>
          <w:rFonts w:ascii="Calibri" w:hAnsi="Calibri"/>
          <w:sz w:val="20"/>
          <w:szCs w:val="20"/>
        </w:rPr>
        <w:t>feedback</w:t>
      </w:r>
      <w:proofErr w:type="gramEnd"/>
      <w:r>
        <w:rPr>
          <w:rStyle w:val="SubtleEmphasis"/>
          <w:rFonts w:ascii="Calibri" w:hAnsi="Calibri"/>
          <w:sz w:val="20"/>
          <w:szCs w:val="20"/>
        </w:rPr>
        <w:t xml:space="preserve"> </w:t>
      </w:r>
    </w:p>
    <w:p w14:paraId="46EACF94" w14:textId="77777777" w:rsidR="008F139F" w:rsidRPr="00DB1ECA" w:rsidRDefault="008F139F" w:rsidP="00DB1ECA">
      <w:pPr>
        <w:pStyle w:val="NoSpacing"/>
        <w:rPr>
          <w:rFonts w:ascii="Calibri" w:hAnsi="Calibri"/>
          <w:i/>
          <w:iCs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0475DA" w14:paraId="35A99713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6A0E79E4" w14:textId="77777777" w:rsidR="000475DA" w:rsidRPr="009D12F1" w:rsidRDefault="000475DA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Topic to Cover</w:t>
            </w:r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48671551" w14:textId="77777777" w:rsidR="000475DA" w:rsidRPr="009D12F1" w:rsidRDefault="000475DA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0475DA" w14:paraId="4B905F76" w14:textId="77777777" w:rsidTr="00DB1ECA">
        <w:trPr>
          <w:trHeight w:val="1027"/>
        </w:trPr>
        <w:tc>
          <w:tcPr>
            <w:tcW w:w="1537" w:type="dxa"/>
          </w:tcPr>
          <w:p w14:paraId="461574CA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402E4EC3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75DA" w14:paraId="7B86AE34" w14:textId="77777777" w:rsidTr="00DB1ECA">
        <w:trPr>
          <w:trHeight w:val="1079"/>
        </w:trPr>
        <w:tc>
          <w:tcPr>
            <w:tcW w:w="1537" w:type="dxa"/>
          </w:tcPr>
          <w:p w14:paraId="7CAB1CC9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4B7C52F0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75DA" w14:paraId="5006AE76" w14:textId="77777777" w:rsidTr="00DB1ECA">
        <w:trPr>
          <w:trHeight w:val="1079"/>
        </w:trPr>
        <w:tc>
          <w:tcPr>
            <w:tcW w:w="1537" w:type="dxa"/>
          </w:tcPr>
          <w:p w14:paraId="78D60C1B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469B5488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75DA" w14:paraId="5DDF0269" w14:textId="77777777" w:rsidTr="00DB1ECA">
        <w:trPr>
          <w:trHeight w:val="1027"/>
        </w:trPr>
        <w:tc>
          <w:tcPr>
            <w:tcW w:w="1537" w:type="dxa"/>
          </w:tcPr>
          <w:p w14:paraId="2B5FC287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13B690D5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75DA" w14:paraId="5571C2CC" w14:textId="77777777" w:rsidTr="00DB1ECA">
        <w:trPr>
          <w:trHeight w:val="1079"/>
        </w:trPr>
        <w:tc>
          <w:tcPr>
            <w:tcW w:w="1537" w:type="dxa"/>
          </w:tcPr>
          <w:p w14:paraId="4F6C577A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0A64BB4A" w14:textId="77777777" w:rsidR="000475DA" w:rsidRDefault="000475DA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624009E" w14:textId="5E38A68E" w:rsidR="009D12F1" w:rsidRDefault="009D12F1" w:rsidP="009D12F1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p w14:paraId="3E5A8AD9" w14:textId="328D8AF0" w:rsidR="009D12F1" w:rsidRDefault="009D12F1" w:rsidP="009D12F1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p w14:paraId="7B17E66F" w14:textId="5EF03AF1" w:rsidR="009D12F1" w:rsidRDefault="009D12F1" w:rsidP="009D12F1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p w14:paraId="41120AE3" w14:textId="6C389069" w:rsidR="009D12F1" w:rsidRDefault="009D12F1" w:rsidP="009D12F1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p w14:paraId="09C1E228" w14:textId="77777777" w:rsidR="00004965" w:rsidRDefault="00004965" w:rsidP="008C61B2">
      <w:pPr>
        <w:pStyle w:val="NoSpacing"/>
        <w:rPr>
          <w:rFonts w:ascii="Calibri" w:hAnsi="Calibri"/>
          <w:b/>
          <w:sz w:val="28"/>
          <w:szCs w:val="28"/>
        </w:rPr>
      </w:pPr>
    </w:p>
    <w:p w14:paraId="47363E65" w14:textId="0A07C9CF" w:rsidR="008C61B2" w:rsidRPr="00461AC7" w:rsidRDefault="008C61B2" w:rsidP="008C61B2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Day 3 – </w:t>
      </w:r>
      <w:r w:rsidR="00DB1ECA">
        <w:rPr>
          <w:rFonts w:ascii="Calibri" w:hAnsi="Calibri"/>
          <w:b/>
          <w:sz w:val="28"/>
          <w:szCs w:val="28"/>
        </w:rPr>
        <w:t>Position Intro, Station Set Up, Station Prep, Shadowing Station</w:t>
      </w:r>
    </w:p>
    <w:p w14:paraId="07049557" w14:textId="1964DD4B" w:rsidR="008C61B2" w:rsidRDefault="008C61B2" w:rsidP="008C61B2">
      <w:pPr>
        <w:pStyle w:val="NoSpacing"/>
        <w:rPr>
          <w:rStyle w:val="SubtleEmphasis"/>
          <w:rFonts w:ascii="Calibri" w:hAnsi="Calibri"/>
          <w:sz w:val="20"/>
          <w:szCs w:val="20"/>
        </w:rPr>
      </w:pPr>
      <w:r w:rsidRPr="00461AC7">
        <w:rPr>
          <w:rStyle w:val="SubtleEmphasis"/>
          <w:rFonts w:ascii="Calibri" w:hAnsi="Calibri"/>
          <w:sz w:val="20"/>
          <w:szCs w:val="20"/>
        </w:rPr>
        <w:t xml:space="preserve">GOAL: Team member </w:t>
      </w:r>
      <w:r w:rsidR="00CA4083">
        <w:rPr>
          <w:rStyle w:val="SubtleEmphasis"/>
          <w:rFonts w:ascii="Calibri" w:hAnsi="Calibri"/>
          <w:sz w:val="20"/>
          <w:szCs w:val="20"/>
        </w:rPr>
        <w:t>will learn about and taste our small plates menu, gaining an understanding of the flavors and composition of each menu item and learn how to work the kitchen pass.</w:t>
      </w:r>
    </w:p>
    <w:p w14:paraId="1CD3FDE7" w14:textId="77777777" w:rsidR="002C28C1" w:rsidRDefault="002C28C1" w:rsidP="008C61B2">
      <w:pPr>
        <w:pStyle w:val="NoSpacing"/>
        <w:rPr>
          <w:rStyle w:val="SubtleEmphasis"/>
          <w:rFonts w:ascii="Calibri" w:hAnsi="Calibri"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2C28C1" w:rsidRPr="009D12F1" w14:paraId="0BE43CF1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1EAE3AA6" w14:textId="77777777" w:rsidR="002C28C1" w:rsidRPr="009D12F1" w:rsidRDefault="002C28C1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 Details</w:t>
            </w:r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1D0CB764" w14:textId="77777777" w:rsidR="002C28C1" w:rsidRPr="009D12F1" w:rsidRDefault="002C28C1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C28C1" w14:paraId="6100D2B1" w14:textId="77777777" w:rsidTr="00DB1ECA">
        <w:trPr>
          <w:trHeight w:val="665"/>
        </w:trPr>
        <w:tc>
          <w:tcPr>
            <w:tcW w:w="1537" w:type="dxa"/>
            <w:vAlign w:val="center"/>
          </w:tcPr>
          <w:p w14:paraId="4E029336" w14:textId="77777777" w:rsidR="002C28C1" w:rsidRDefault="002C28C1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Trainer Name</w:t>
            </w:r>
          </w:p>
        </w:tc>
        <w:tc>
          <w:tcPr>
            <w:tcW w:w="7728" w:type="dxa"/>
            <w:vAlign w:val="center"/>
          </w:tcPr>
          <w:p w14:paraId="53D65828" w14:textId="77777777" w:rsidR="002C28C1" w:rsidRDefault="002C28C1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C28C1" w14:paraId="76863BBD" w14:textId="77777777" w:rsidTr="00DB1ECA">
        <w:trPr>
          <w:trHeight w:val="800"/>
        </w:trPr>
        <w:tc>
          <w:tcPr>
            <w:tcW w:w="1537" w:type="dxa"/>
            <w:vAlign w:val="center"/>
          </w:tcPr>
          <w:p w14:paraId="779FBA2C" w14:textId="77777777" w:rsidR="002C28C1" w:rsidRDefault="002C28C1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Station &amp; Focus Points</w:t>
            </w:r>
          </w:p>
        </w:tc>
        <w:tc>
          <w:tcPr>
            <w:tcW w:w="7728" w:type="dxa"/>
            <w:vAlign w:val="center"/>
          </w:tcPr>
          <w:p w14:paraId="45B61D13" w14:textId="77777777" w:rsidR="002C28C1" w:rsidRDefault="002C28C1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C28C1" w:rsidRPr="004401DE" w14:paraId="4E70EC8A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16AEB9B3" w14:textId="77777777" w:rsidR="002C28C1" w:rsidRPr="009D12F1" w:rsidRDefault="002C28C1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color w:val="FFFFFF" w:themeColor="background1"/>
                <w:sz w:val="20"/>
                <w:szCs w:val="20"/>
              </w:rPr>
              <w:t xml:space="preserve">rainer Checklist </w:t>
            </w:r>
          </w:p>
        </w:tc>
        <w:tc>
          <w:tcPr>
            <w:tcW w:w="7728" w:type="dxa"/>
            <w:shd w:val="clear" w:color="auto" w:fill="FFFFFF" w:themeFill="background1"/>
            <w:vAlign w:val="center"/>
          </w:tcPr>
          <w:p w14:paraId="4816BB34" w14:textId="77777777" w:rsidR="002C28C1" w:rsidRDefault="002C28C1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Review opening procedures &amp; side work</w:t>
            </w:r>
          </w:p>
          <w:p w14:paraId="2B18960E" w14:textId="5E9D648D" w:rsidR="002C28C1" w:rsidRDefault="002C28C1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Clocking in </w:t>
            </w:r>
            <w:r w:rsidR="008F139F">
              <w:rPr>
                <w:rFonts w:ascii="Calibri" w:hAnsi="Calibri"/>
                <w:bCs/>
                <w:sz w:val="22"/>
                <w:szCs w:val="22"/>
              </w:rPr>
              <w:t>&amp; out and meal breaks</w:t>
            </w:r>
          </w:p>
          <w:p w14:paraId="69415A98" w14:textId="3317AAEF" w:rsidR="002C28C1" w:rsidRDefault="002C28C1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5E23E9">
              <w:rPr>
                <w:rFonts w:ascii="Calibri" w:hAnsi="Calibri"/>
                <w:bCs/>
                <w:sz w:val="22"/>
                <w:szCs w:val="22"/>
              </w:rPr>
              <w:t xml:space="preserve">Shadow full service on station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3CADDA3E" w14:textId="361F7FE8" w:rsidR="005E23E9" w:rsidRDefault="005E23E9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Station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break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down and clean up</w:t>
            </w:r>
          </w:p>
          <w:p w14:paraId="06A278E5" w14:textId="4001FFCD" w:rsidR="001F7D6C" w:rsidRDefault="001F7D6C" w:rsidP="008F139F">
            <w:pPr>
              <w:pStyle w:val="NoSpacing"/>
              <w:spacing w:after="120"/>
              <w:ind w:left="1141" w:hanging="2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Spend time in the pass learning about the menu, ingredients, allergies, and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plating</w:t>
            </w:r>
            <w:proofErr w:type="gramEnd"/>
          </w:p>
          <w:p w14:paraId="04C08BED" w14:textId="51CC1D1A" w:rsidR="000475DA" w:rsidRDefault="000475DA" w:rsidP="000475DA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Dishwasher training: Assist and learn the machine function</w:t>
            </w:r>
          </w:p>
          <w:p w14:paraId="0B3D6C50" w14:textId="77777777" w:rsidR="002C28C1" w:rsidRPr="004401DE" w:rsidRDefault="002C28C1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Review all goals for the day</w:t>
            </w:r>
          </w:p>
        </w:tc>
      </w:tr>
    </w:tbl>
    <w:p w14:paraId="629DB0D6" w14:textId="77777777" w:rsidR="000475DA" w:rsidRPr="000475DA" w:rsidRDefault="009D12F1" w:rsidP="000475DA">
      <w:pPr>
        <w:pStyle w:val="NoSpacing"/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br/>
      </w:r>
      <w:r w:rsidR="000475DA" w:rsidRPr="000475DA">
        <w:rPr>
          <w:rFonts w:ascii="Calibri" w:hAnsi="Calibri"/>
          <w:b/>
          <w:sz w:val="22"/>
          <w:szCs w:val="22"/>
        </w:rPr>
        <w:t xml:space="preserve">Trainee &amp; Trainer Notes Section </w:t>
      </w:r>
    </w:p>
    <w:p w14:paraId="21BB432E" w14:textId="380DDC45" w:rsidR="009D12F1" w:rsidRDefault="000475DA" w:rsidP="00DB1ECA">
      <w:pPr>
        <w:pStyle w:val="NoSpacing"/>
        <w:rPr>
          <w:rStyle w:val="SubtleEmphasis"/>
          <w:rFonts w:ascii="Calibri" w:hAnsi="Calibri"/>
          <w:sz w:val="20"/>
          <w:szCs w:val="20"/>
        </w:rPr>
      </w:pPr>
      <w:r>
        <w:rPr>
          <w:rStyle w:val="SubtleEmphasis"/>
          <w:rFonts w:ascii="Calibri" w:hAnsi="Calibri"/>
          <w:sz w:val="20"/>
          <w:szCs w:val="20"/>
        </w:rPr>
        <w:t xml:space="preserve">This should </w:t>
      </w:r>
      <w:r w:rsidR="006755E2">
        <w:rPr>
          <w:rStyle w:val="SubtleEmphasis"/>
          <w:rFonts w:ascii="Calibri" w:hAnsi="Calibri"/>
          <w:sz w:val="20"/>
          <w:szCs w:val="20"/>
        </w:rPr>
        <w:t>include</w:t>
      </w:r>
      <w:r>
        <w:rPr>
          <w:rStyle w:val="SubtleEmphasis"/>
          <w:rFonts w:ascii="Calibri" w:hAnsi="Calibri"/>
          <w:sz w:val="20"/>
          <w:szCs w:val="20"/>
        </w:rPr>
        <w:t xml:space="preserve"> what was completed, what was covered, and any notes or </w:t>
      </w:r>
      <w:proofErr w:type="gramStart"/>
      <w:r>
        <w:rPr>
          <w:rStyle w:val="SubtleEmphasis"/>
          <w:rFonts w:ascii="Calibri" w:hAnsi="Calibri"/>
          <w:sz w:val="20"/>
          <w:szCs w:val="20"/>
        </w:rPr>
        <w:t>feedback</w:t>
      </w:r>
      <w:proofErr w:type="gramEnd"/>
      <w:r>
        <w:rPr>
          <w:rStyle w:val="SubtleEmphasis"/>
          <w:rFonts w:ascii="Calibri" w:hAnsi="Calibri"/>
          <w:sz w:val="20"/>
          <w:szCs w:val="20"/>
        </w:rPr>
        <w:t xml:space="preserve"> </w:t>
      </w:r>
    </w:p>
    <w:p w14:paraId="4CBC21D0" w14:textId="77777777" w:rsidR="008F139F" w:rsidRPr="00DB1ECA" w:rsidRDefault="008F139F" w:rsidP="00DB1ECA">
      <w:pPr>
        <w:pStyle w:val="NoSpacing"/>
        <w:rPr>
          <w:rFonts w:ascii="Calibri" w:hAnsi="Calibri"/>
          <w:i/>
          <w:iCs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3E0083" w14:paraId="7B24C6F7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14E979F9" w14:textId="77777777" w:rsidR="003E0083" w:rsidRPr="009D12F1" w:rsidRDefault="003E008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Goals for Day</w:t>
            </w:r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5BF9043F" w14:textId="77777777" w:rsidR="003E0083" w:rsidRPr="009D12F1" w:rsidRDefault="003E008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3E0083" w14:paraId="48FEBB89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4CF1E904" w14:textId="0E92356D" w:rsidR="003E0083" w:rsidRDefault="003E0083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77851EE2" w14:textId="77777777" w:rsidR="003E0083" w:rsidRDefault="003E0083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E0083" w14:paraId="1B7A2D55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6F6D6549" w14:textId="1A184DF9" w:rsidR="003E0083" w:rsidRDefault="003E0083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52D39EA6" w14:textId="77777777" w:rsidR="003E0083" w:rsidRDefault="003E0083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E0083" w14:paraId="47A2E802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3929E65A" w14:textId="317405DA" w:rsidR="003E0083" w:rsidRDefault="003E0083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1776E7AF" w14:textId="77777777" w:rsidR="003E0083" w:rsidRDefault="003E0083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E0083" w14:paraId="625B570B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4FAB80D9" w14:textId="4B113F1B" w:rsidR="003E0083" w:rsidRDefault="003E0083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017AE2CC" w14:textId="77777777" w:rsidR="003E0083" w:rsidRDefault="003E0083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17AFB483" w14:textId="77777777" w:rsidR="008C61B2" w:rsidRDefault="008C61B2" w:rsidP="008C61B2">
      <w:pPr>
        <w:pStyle w:val="NoSpacing"/>
        <w:rPr>
          <w:rFonts w:ascii="Calibri" w:hAnsi="Calibri"/>
          <w:b/>
          <w:sz w:val="28"/>
          <w:szCs w:val="28"/>
        </w:rPr>
      </w:pPr>
    </w:p>
    <w:p w14:paraId="6C141701" w14:textId="77BF3313" w:rsidR="00CA4083" w:rsidRDefault="00CA4083" w:rsidP="008C61B2">
      <w:pPr>
        <w:pStyle w:val="NoSpacing"/>
        <w:rPr>
          <w:rFonts w:ascii="Calibri" w:hAnsi="Calibri"/>
          <w:b/>
          <w:sz w:val="28"/>
          <w:szCs w:val="28"/>
        </w:rPr>
      </w:pPr>
    </w:p>
    <w:p w14:paraId="36A9728D" w14:textId="77777777" w:rsidR="00D33B0F" w:rsidRDefault="00D33B0F" w:rsidP="008C61B2">
      <w:pPr>
        <w:pStyle w:val="NoSpacing"/>
        <w:rPr>
          <w:rFonts w:ascii="Calibri" w:hAnsi="Calibri"/>
          <w:b/>
          <w:sz w:val="28"/>
          <w:szCs w:val="28"/>
        </w:rPr>
      </w:pPr>
    </w:p>
    <w:p w14:paraId="003AC15A" w14:textId="011D6972" w:rsidR="008C61B2" w:rsidRPr="00461AC7" w:rsidRDefault="008C61B2" w:rsidP="008C61B2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Day 4 – </w:t>
      </w:r>
      <w:r w:rsidR="00DB1ECA">
        <w:rPr>
          <w:rFonts w:ascii="Calibri" w:hAnsi="Calibri"/>
          <w:b/>
          <w:sz w:val="28"/>
          <w:szCs w:val="28"/>
        </w:rPr>
        <w:t>Actively working station and training on station execution</w:t>
      </w:r>
    </w:p>
    <w:p w14:paraId="6918466D" w14:textId="1D94A202" w:rsidR="008C61B2" w:rsidRDefault="008C61B2" w:rsidP="008C61B2">
      <w:pPr>
        <w:pStyle w:val="NoSpacing"/>
        <w:rPr>
          <w:rStyle w:val="SubtleEmphasis"/>
          <w:rFonts w:ascii="Calibri" w:hAnsi="Calibri"/>
          <w:sz w:val="20"/>
          <w:szCs w:val="20"/>
        </w:rPr>
      </w:pPr>
      <w:r w:rsidRPr="00461AC7">
        <w:rPr>
          <w:rStyle w:val="SubtleEmphasis"/>
          <w:rFonts w:ascii="Calibri" w:hAnsi="Calibri"/>
          <w:sz w:val="20"/>
          <w:szCs w:val="20"/>
        </w:rPr>
        <w:t>GOAL: Team member should</w:t>
      </w:r>
      <w:r>
        <w:rPr>
          <w:rStyle w:val="SubtleEmphasis"/>
          <w:rFonts w:ascii="Calibri" w:hAnsi="Calibri"/>
          <w:sz w:val="20"/>
          <w:szCs w:val="20"/>
        </w:rPr>
        <w:t xml:space="preserve"> </w:t>
      </w:r>
      <w:r w:rsidR="00C35AC2">
        <w:rPr>
          <w:rStyle w:val="SubtleEmphasis"/>
          <w:rFonts w:ascii="Calibri" w:hAnsi="Calibri"/>
          <w:sz w:val="20"/>
          <w:szCs w:val="20"/>
        </w:rPr>
        <w:t xml:space="preserve">be close to </w:t>
      </w:r>
      <w:proofErr w:type="gramStart"/>
      <w:r w:rsidR="001F7D6C">
        <w:rPr>
          <w:rStyle w:val="SubtleEmphasis"/>
          <w:rFonts w:ascii="Calibri" w:hAnsi="Calibri"/>
          <w:sz w:val="20"/>
          <w:szCs w:val="20"/>
        </w:rPr>
        <w:t>taking action</w:t>
      </w:r>
      <w:proofErr w:type="gramEnd"/>
      <w:r w:rsidR="001F7D6C">
        <w:rPr>
          <w:rStyle w:val="SubtleEmphasis"/>
          <w:rFonts w:ascii="Calibri" w:hAnsi="Calibri"/>
          <w:sz w:val="20"/>
          <w:szCs w:val="20"/>
        </w:rPr>
        <w:t xml:space="preserve"> on the station with set up, prep, and during service</w:t>
      </w:r>
      <w:r w:rsidR="008F139F">
        <w:rPr>
          <w:rStyle w:val="SubtleEmphasis"/>
          <w:rFonts w:ascii="Calibri" w:hAnsi="Calibri"/>
          <w:sz w:val="20"/>
          <w:szCs w:val="20"/>
        </w:rPr>
        <w:t xml:space="preserve"> </w:t>
      </w:r>
      <w:r w:rsidR="001F7D6C">
        <w:rPr>
          <w:rStyle w:val="SubtleEmphasis"/>
          <w:rFonts w:ascii="Calibri" w:hAnsi="Calibri"/>
          <w:sz w:val="20"/>
          <w:szCs w:val="20"/>
        </w:rPr>
        <w:t xml:space="preserve">with the assistance and oversite of a trainer. </w:t>
      </w:r>
    </w:p>
    <w:p w14:paraId="42AE6341" w14:textId="77777777" w:rsidR="003E0083" w:rsidRDefault="003E0083" w:rsidP="008C61B2">
      <w:pPr>
        <w:pStyle w:val="NoSpacing"/>
        <w:rPr>
          <w:rStyle w:val="SubtleEmphasis"/>
          <w:rFonts w:ascii="Calibri" w:hAnsi="Calibri"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1F7D6C" w:rsidRPr="009D12F1" w14:paraId="53B8471F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19ABCD5C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 Details</w:t>
            </w:r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6EF1F7B1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7D6C" w14:paraId="492E9E1C" w14:textId="77777777" w:rsidTr="00DB1ECA">
        <w:trPr>
          <w:trHeight w:val="665"/>
        </w:trPr>
        <w:tc>
          <w:tcPr>
            <w:tcW w:w="1537" w:type="dxa"/>
            <w:vAlign w:val="center"/>
          </w:tcPr>
          <w:p w14:paraId="5F8D59FC" w14:textId="77777777" w:rsidR="001F7D6C" w:rsidRDefault="001F7D6C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Trainer Name</w:t>
            </w:r>
          </w:p>
        </w:tc>
        <w:tc>
          <w:tcPr>
            <w:tcW w:w="7728" w:type="dxa"/>
            <w:vAlign w:val="center"/>
          </w:tcPr>
          <w:p w14:paraId="4CC1FDB3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01F00F3F" w14:textId="77777777" w:rsidTr="00DB1ECA">
        <w:trPr>
          <w:trHeight w:val="710"/>
        </w:trPr>
        <w:tc>
          <w:tcPr>
            <w:tcW w:w="1537" w:type="dxa"/>
            <w:vAlign w:val="center"/>
          </w:tcPr>
          <w:p w14:paraId="1C746919" w14:textId="77777777" w:rsidR="001F7D6C" w:rsidRDefault="001F7D6C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Station &amp; Focus Points</w:t>
            </w:r>
          </w:p>
        </w:tc>
        <w:tc>
          <w:tcPr>
            <w:tcW w:w="7728" w:type="dxa"/>
            <w:vAlign w:val="center"/>
          </w:tcPr>
          <w:p w14:paraId="38F09E27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:rsidRPr="004401DE" w14:paraId="37D77069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71858587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color w:val="FFFFFF" w:themeColor="background1"/>
                <w:sz w:val="20"/>
                <w:szCs w:val="20"/>
              </w:rPr>
              <w:t xml:space="preserve">rainer Checklist </w:t>
            </w:r>
          </w:p>
        </w:tc>
        <w:tc>
          <w:tcPr>
            <w:tcW w:w="7728" w:type="dxa"/>
            <w:shd w:val="clear" w:color="auto" w:fill="FFFFFF" w:themeFill="background1"/>
            <w:vAlign w:val="center"/>
          </w:tcPr>
          <w:p w14:paraId="2A607B3E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Review opening procedures &amp; side work</w:t>
            </w:r>
          </w:p>
          <w:p w14:paraId="5264B2FE" w14:textId="46E15841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Clocking in &amp; </w:t>
            </w:r>
            <w:r w:rsidR="006755E2">
              <w:rPr>
                <w:rFonts w:ascii="Calibri" w:hAnsi="Calibri"/>
                <w:bCs/>
                <w:sz w:val="22"/>
                <w:szCs w:val="22"/>
              </w:rPr>
              <w:t>out and meal breaks</w:t>
            </w:r>
          </w:p>
          <w:p w14:paraId="7C33A053" w14:textId="312392A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Shadow full service on station  </w:t>
            </w:r>
          </w:p>
          <w:p w14:paraId="639A7920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Station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break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down and clean up</w:t>
            </w:r>
          </w:p>
          <w:p w14:paraId="3825ACE6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Dishwasher training: Assist and learn the machine function</w:t>
            </w:r>
          </w:p>
          <w:p w14:paraId="1866B917" w14:textId="1823936A" w:rsidR="001F7D6C" w:rsidRPr="004401DE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M</w:t>
            </w:r>
            <w:r w:rsidRPr="001F7D6C">
              <w:rPr>
                <w:rFonts w:ascii="Calibri" w:hAnsi="Calibri"/>
                <w:bCs/>
                <w:sz w:val="22"/>
                <w:szCs w:val="22"/>
              </w:rPr>
              <w:t>eet with Chef and review feedback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787727A5" w14:textId="5C1E9AE2" w:rsidR="00C35AC2" w:rsidRDefault="00C35AC2" w:rsidP="006A7A65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</w:p>
    <w:p w14:paraId="2B8F3A9D" w14:textId="77777777" w:rsidR="001F7D6C" w:rsidRPr="000475DA" w:rsidRDefault="001F7D6C" w:rsidP="001F7D6C">
      <w:pPr>
        <w:pStyle w:val="NoSpacing"/>
        <w:spacing w:after="120"/>
        <w:rPr>
          <w:rFonts w:ascii="Calibri" w:hAnsi="Calibri"/>
          <w:b/>
          <w:sz w:val="22"/>
          <w:szCs w:val="22"/>
        </w:rPr>
      </w:pPr>
      <w:r w:rsidRPr="000475DA">
        <w:rPr>
          <w:rFonts w:ascii="Calibri" w:hAnsi="Calibri"/>
          <w:b/>
          <w:sz w:val="22"/>
          <w:szCs w:val="22"/>
        </w:rPr>
        <w:t xml:space="preserve">Trainee &amp; Trainer Notes Section </w:t>
      </w:r>
    </w:p>
    <w:p w14:paraId="475C2949" w14:textId="5E2D60DA" w:rsidR="001F7D6C" w:rsidRDefault="001F7D6C" w:rsidP="00DB1ECA">
      <w:pPr>
        <w:pStyle w:val="NoSpacing"/>
        <w:rPr>
          <w:rStyle w:val="SubtleEmphasis"/>
          <w:rFonts w:ascii="Calibri" w:hAnsi="Calibri"/>
          <w:sz w:val="20"/>
          <w:szCs w:val="20"/>
        </w:rPr>
      </w:pPr>
      <w:r>
        <w:rPr>
          <w:rStyle w:val="SubtleEmphasis"/>
          <w:rFonts w:ascii="Calibri" w:hAnsi="Calibri"/>
          <w:sz w:val="20"/>
          <w:szCs w:val="20"/>
        </w:rPr>
        <w:t xml:space="preserve">This should </w:t>
      </w:r>
      <w:r w:rsidR="00215290">
        <w:rPr>
          <w:rStyle w:val="SubtleEmphasis"/>
          <w:rFonts w:ascii="Calibri" w:hAnsi="Calibri"/>
          <w:sz w:val="20"/>
          <w:szCs w:val="20"/>
        </w:rPr>
        <w:t>include</w:t>
      </w:r>
      <w:r>
        <w:rPr>
          <w:rStyle w:val="SubtleEmphasis"/>
          <w:rFonts w:ascii="Calibri" w:hAnsi="Calibri"/>
          <w:sz w:val="20"/>
          <w:szCs w:val="20"/>
        </w:rPr>
        <w:t xml:space="preserve"> what was completed, what was covered, and any notes or </w:t>
      </w:r>
      <w:proofErr w:type="gramStart"/>
      <w:r>
        <w:rPr>
          <w:rStyle w:val="SubtleEmphasis"/>
          <w:rFonts w:ascii="Calibri" w:hAnsi="Calibri"/>
          <w:sz w:val="20"/>
          <w:szCs w:val="20"/>
        </w:rPr>
        <w:t>feedback</w:t>
      </w:r>
      <w:proofErr w:type="gramEnd"/>
      <w:r>
        <w:rPr>
          <w:rStyle w:val="SubtleEmphasis"/>
          <w:rFonts w:ascii="Calibri" w:hAnsi="Calibri"/>
          <w:sz w:val="20"/>
          <w:szCs w:val="20"/>
        </w:rPr>
        <w:t xml:space="preserve"> </w:t>
      </w:r>
    </w:p>
    <w:p w14:paraId="7CDB8932" w14:textId="77777777" w:rsidR="008F139F" w:rsidRPr="00DB1ECA" w:rsidRDefault="008F139F" w:rsidP="00DB1ECA">
      <w:pPr>
        <w:pStyle w:val="NoSpacing"/>
        <w:rPr>
          <w:rFonts w:ascii="Calibri" w:hAnsi="Calibri"/>
          <w:i/>
          <w:iCs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1F7D6C" w14:paraId="5F4897CC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35A8B50E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Goals for Day</w:t>
            </w:r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2436A444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1F7D6C" w14:paraId="7631BA23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7EF457CE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7ED96CD9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493C7FF5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6CBED3E9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6FD493F1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1E57F849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3105BA23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43C2AC47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4614081D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2FDCCFDA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728" w:type="dxa"/>
          </w:tcPr>
          <w:p w14:paraId="451EB50A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09882551" w14:textId="77777777" w:rsidR="001F7D6C" w:rsidRDefault="001F7D6C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4A26E0CF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08CD5682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6751F359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449237DA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6AA7F62C" w14:textId="45ABB860" w:rsidR="001F7D6C" w:rsidRPr="00461AC7" w:rsidRDefault="001F7D6C" w:rsidP="001F7D6C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Day 5 – </w:t>
      </w:r>
      <w:r w:rsidR="00DB1ECA">
        <w:rPr>
          <w:rFonts w:ascii="Calibri" w:hAnsi="Calibri"/>
          <w:b/>
          <w:sz w:val="28"/>
          <w:szCs w:val="28"/>
        </w:rPr>
        <w:t>Actively working station and training on station execution</w:t>
      </w:r>
    </w:p>
    <w:p w14:paraId="489BE15B" w14:textId="77777777" w:rsidR="001F7D6C" w:rsidRDefault="001F7D6C" w:rsidP="001F7D6C">
      <w:pPr>
        <w:pStyle w:val="NoSpacing"/>
        <w:rPr>
          <w:rStyle w:val="SubtleEmphasis"/>
          <w:rFonts w:ascii="Calibri" w:hAnsi="Calibri"/>
          <w:sz w:val="20"/>
          <w:szCs w:val="20"/>
        </w:rPr>
      </w:pPr>
      <w:r w:rsidRPr="00461AC7">
        <w:rPr>
          <w:rStyle w:val="SubtleEmphasis"/>
          <w:rFonts w:ascii="Calibri" w:hAnsi="Calibri"/>
          <w:sz w:val="20"/>
          <w:szCs w:val="20"/>
        </w:rPr>
        <w:t>GOAL: Team member should</w:t>
      </w:r>
      <w:r>
        <w:rPr>
          <w:rStyle w:val="SubtleEmphasis"/>
          <w:rFonts w:ascii="Calibri" w:hAnsi="Calibri"/>
          <w:sz w:val="20"/>
          <w:szCs w:val="20"/>
        </w:rPr>
        <w:t xml:space="preserve"> be close to </w:t>
      </w:r>
      <w:proofErr w:type="gramStart"/>
      <w:r>
        <w:rPr>
          <w:rStyle w:val="SubtleEmphasis"/>
          <w:rFonts w:ascii="Calibri" w:hAnsi="Calibri"/>
          <w:sz w:val="20"/>
          <w:szCs w:val="20"/>
        </w:rPr>
        <w:t>taking action</w:t>
      </w:r>
      <w:proofErr w:type="gramEnd"/>
      <w:r>
        <w:rPr>
          <w:rStyle w:val="SubtleEmphasis"/>
          <w:rFonts w:ascii="Calibri" w:hAnsi="Calibri"/>
          <w:sz w:val="20"/>
          <w:szCs w:val="20"/>
        </w:rPr>
        <w:t xml:space="preserve"> on the station with set up, prep, and during service with the assistance and oversite of a trainer. </w:t>
      </w:r>
    </w:p>
    <w:p w14:paraId="1F214510" w14:textId="77777777" w:rsidR="001F7D6C" w:rsidRDefault="001F7D6C" w:rsidP="001F7D6C">
      <w:pPr>
        <w:pStyle w:val="NoSpacing"/>
        <w:rPr>
          <w:rStyle w:val="SubtleEmphasis"/>
          <w:rFonts w:ascii="Calibri" w:hAnsi="Calibri"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37"/>
        <w:gridCol w:w="7728"/>
      </w:tblGrid>
      <w:tr w:rsidR="001F7D6C" w:rsidRPr="009D12F1" w14:paraId="530BBB4E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5A634AF5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 Details</w:t>
            </w:r>
          </w:p>
        </w:tc>
        <w:tc>
          <w:tcPr>
            <w:tcW w:w="7728" w:type="dxa"/>
            <w:shd w:val="clear" w:color="auto" w:fill="595959" w:themeFill="text1" w:themeFillTint="A6"/>
            <w:vAlign w:val="center"/>
          </w:tcPr>
          <w:p w14:paraId="2E3F722C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7D6C" w14:paraId="34AE66B9" w14:textId="77777777" w:rsidTr="00DB1ECA">
        <w:trPr>
          <w:trHeight w:val="575"/>
        </w:trPr>
        <w:tc>
          <w:tcPr>
            <w:tcW w:w="1537" w:type="dxa"/>
            <w:vAlign w:val="center"/>
          </w:tcPr>
          <w:p w14:paraId="041D7775" w14:textId="77777777" w:rsidR="001F7D6C" w:rsidRDefault="001F7D6C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Trainer Name</w:t>
            </w:r>
          </w:p>
        </w:tc>
        <w:tc>
          <w:tcPr>
            <w:tcW w:w="7728" w:type="dxa"/>
            <w:vAlign w:val="center"/>
          </w:tcPr>
          <w:p w14:paraId="797C67FE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76950098" w14:textId="77777777" w:rsidTr="00DB1ECA">
        <w:trPr>
          <w:trHeight w:val="710"/>
        </w:trPr>
        <w:tc>
          <w:tcPr>
            <w:tcW w:w="1537" w:type="dxa"/>
            <w:vAlign w:val="center"/>
          </w:tcPr>
          <w:p w14:paraId="21A78CF8" w14:textId="77777777" w:rsidR="001F7D6C" w:rsidRDefault="001F7D6C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Station &amp; Focus Points</w:t>
            </w:r>
          </w:p>
        </w:tc>
        <w:tc>
          <w:tcPr>
            <w:tcW w:w="7728" w:type="dxa"/>
            <w:vAlign w:val="center"/>
          </w:tcPr>
          <w:p w14:paraId="33D7BDB1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:rsidRPr="004401DE" w14:paraId="71A18F42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4D44CA7E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color w:val="FFFFFF" w:themeColor="background1"/>
                <w:sz w:val="20"/>
                <w:szCs w:val="20"/>
              </w:rPr>
              <w:t xml:space="preserve">rainer Checklist </w:t>
            </w:r>
          </w:p>
        </w:tc>
        <w:tc>
          <w:tcPr>
            <w:tcW w:w="7728" w:type="dxa"/>
            <w:shd w:val="clear" w:color="auto" w:fill="FFFFFF" w:themeFill="background1"/>
            <w:vAlign w:val="center"/>
          </w:tcPr>
          <w:p w14:paraId="6319269A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Review opening procedures &amp; side work</w:t>
            </w:r>
          </w:p>
          <w:p w14:paraId="56EAD230" w14:textId="4DEFBAC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Clocking in &amp; </w:t>
            </w:r>
            <w:r w:rsidR="00215290">
              <w:rPr>
                <w:rFonts w:ascii="Calibri" w:hAnsi="Calibri"/>
                <w:bCs/>
                <w:sz w:val="22"/>
                <w:szCs w:val="22"/>
              </w:rPr>
              <w:t>out and meal breaks</w:t>
            </w:r>
          </w:p>
          <w:p w14:paraId="34FA1000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Station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break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down and clean up</w:t>
            </w:r>
          </w:p>
          <w:p w14:paraId="7B01081F" w14:textId="3B017956" w:rsidR="001F7D6C" w:rsidRPr="004401DE" w:rsidRDefault="001F7D6C" w:rsidP="001F7D6C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Work the station with trainer</w:t>
            </w:r>
          </w:p>
        </w:tc>
      </w:tr>
    </w:tbl>
    <w:p w14:paraId="5E01DCDF" w14:textId="6F1CBEB7" w:rsidR="001F7D6C" w:rsidRDefault="001F7D6C" w:rsidP="001F7D6C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</w:p>
    <w:p w14:paraId="088347A2" w14:textId="77777777" w:rsidR="001F7D6C" w:rsidRPr="000475DA" w:rsidRDefault="001F7D6C" w:rsidP="001F7D6C">
      <w:pPr>
        <w:pStyle w:val="NoSpacing"/>
        <w:spacing w:after="120"/>
        <w:rPr>
          <w:rFonts w:ascii="Calibri" w:hAnsi="Calibri"/>
          <w:b/>
          <w:sz w:val="22"/>
          <w:szCs w:val="22"/>
        </w:rPr>
      </w:pPr>
      <w:r w:rsidRPr="000475DA">
        <w:rPr>
          <w:rFonts w:ascii="Calibri" w:hAnsi="Calibri"/>
          <w:b/>
          <w:sz w:val="22"/>
          <w:szCs w:val="22"/>
        </w:rPr>
        <w:t xml:space="preserve">Trainee &amp; Trainer Notes Section </w:t>
      </w:r>
    </w:p>
    <w:p w14:paraId="2F5FC58E" w14:textId="42C50E9A" w:rsidR="001F7D6C" w:rsidRDefault="001F7D6C" w:rsidP="001F7D6C">
      <w:pPr>
        <w:pStyle w:val="NoSpacing"/>
        <w:rPr>
          <w:rStyle w:val="SubtleEmphasis"/>
          <w:rFonts w:ascii="Calibri" w:hAnsi="Calibri"/>
          <w:sz w:val="20"/>
          <w:szCs w:val="20"/>
        </w:rPr>
      </w:pPr>
      <w:r>
        <w:rPr>
          <w:rStyle w:val="SubtleEmphasis"/>
          <w:rFonts w:ascii="Calibri" w:hAnsi="Calibri"/>
          <w:sz w:val="20"/>
          <w:szCs w:val="20"/>
        </w:rPr>
        <w:t xml:space="preserve">This should </w:t>
      </w:r>
      <w:r w:rsidR="00215290">
        <w:rPr>
          <w:rStyle w:val="SubtleEmphasis"/>
          <w:rFonts w:ascii="Calibri" w:hAnsi="Calibri"/>
          <w:sz w:val="20"/>
          <w:szCs w:val="20"/>
        </w:rPr>
        <w:t>include</w:t>
      </w:r>
      <w:r>
        <w:rPr>
          <w:rStyle w:val="SubtleEmphasis"/>
          <w:rFonts w:ascii="Calibri" w:hAnsi="Calibri"/>
          <w:sz w:val="20"/>
          <w:szCs w:val="20"/>
        </w:rPr>
        <w:t xml:space="preserve"> what was completed, what was covered, and any notes or </w:t>
      </w:r>
      <w:proofErr w:type="gramStart"/>
      <w:r>
        <w:rPr>
          <w:rStyle w:val="SubtleEmphasis"/>
          <w:rFonts w:ascii="Calibri" w:hAnsi="Calibri"/>
          <w:sz w:val="20"/>
          <w:szCs w:val="20"/>
        </w:rPr>
        <w:t>feedback</w:t>
      </w:r>
      <w:proofErr w:type="gramEnd"/>
      <w:r>
        <w:rPr>
          <w:rStyle w:val="SubtleEmphasis"/>
          <w:rFonts w:ascii="Calibri" w:hAnsi="Calibri"/>
          <w:sz w:val="20"/>
          <w:szCs w:val="20"/>
        </w:rPr>
        <w:t xml:space="preserve"> </w:t>
      </w:r>
    </w:p>
    <w:p w14:paraId="6534BD7F" w14:textId="77777777" w:rsidR="001F7D6C" w:rsidRDefault="001F7D6C" w:rsidP="001F7D6C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37"/>
        <w:gridCol w:w="7818"/>
      </w:tblGrid>
      <w:tr w:rsidR="001F7D6C" w14:paraId="5A3A1C7D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3356A6DA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Goals for Day</w:t>
            </w:r>
          </w:p>
        </w:tc>
        <w:tc>
          <w:tcPr>
            <w:tcW w:w="7818" w:type="dxa"/>
            <w:shd w:val="clear" w:color="auto" w:fill="595959" w:themeFill="text1" w:themeFillTint="A6"/>
            <w:vAlign w:val="center"/>
          </w:tcPr>
          <w:p w14:paraId="1E4BBA63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1F7D6C" w14:paraId="170F6FA7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0263CDEB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818" w:type="dxa"/>
          </w:tcPr>
          <w:p w14:paraId="49DF5011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791404E0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463B0B1F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818" w:type="dxa"/>
          </w:tcPr>
          <w:p w14:paraId="6226799A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710E1DA7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100BEFDA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818" w:type="dxa"/>
          </w:tcPr>
          <w:p w14:paraId="34FD3605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6DF9BB64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45948694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818" w:type="dxa"/>
          </w:tcPr>
          <w:p w14:paraId="6DFBBFCB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3076090B" w14:textId="3B45C3DD" w:rsidR="00E433EC" w:rsidRDefault="00E433EC" w:rsidP="00C35AC2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p w14:paraId="6BD3E6B7" w14:textId="77777777" w:rsidR="000475DA" w:rsidRDefault="000475DA" w:rsidP="00823F63">
      <w:pPr>
        <w:pStyle w:val="Normal-Large"/>
        <w:jc w:val="left"/>
        <w:rPr>
          <w:rFonts w:ascii="Calibri" w:hAnsi="Calibri"/>
          <w:sz w:val="24"/>
          <w:szCs w:val="24"/>
        </w:rPr>
      </w:pPr>
    </w:p>
    <w:p w14:paraId="647FC2BE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13FA2B0E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19511557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2D969DD2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2B293933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7411A391" w14:textId="7689D9A1" w:rsidR="001F7D6C" w:rsidRPr="00461AC7" w:rsidRDefault="001F7D6C" w:rsidP="001F7D6C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Day 6 – </w:t>
      </w:r>
      <w:r w:rsidR="00DB1ECA">
        <w:rPr>
          <w:rFonts w:ascii="Calibri" w:hAnsi="Calibri"/>
          <w:b/>
          <w:sz w:val="28"/>
          <w:szCs w:val="28"/>
        </w:rPr>
        <w:t>Trainee is owning station and trainer is shadowing trainee</w:t>
      </w:r>
    </w:p>
    <w:p w14:paraId="63BCD70D" w14:textId="717DEDF1" w:rsidR="001F7D6C" w:rsidRDefault="001F7D6C" w:rsidP="001F7D6C">
      <w:pPr>
        <w:pStyle w:val="NoSpacing"/>
        <w:rPr>
          <w:rStyle w:val="SubtleEmphasis"/>
          <w:rFonts w:ascii="Calibri" w:hAnsi="Calibri"/>
          <w:sz w:val="20"/>
          <w:szCs w:val="20"/>
        </w:rPr>
      </w:pPr>
      <w:r w:rsidRPr="00461AC7">
        <w:rPr>
          <w:rStyle w:val="SubtleEmphasis"/>
          <w:rFonts w:ascii="Calibri" w:hAnsi="Calibri"/>
          <w:sz w:val="20"/>
          <w:szCs w:val="20"/>
        </w:rPr>
        <w:t>GOAL: Team member should</w:t>
      </w:r>
      <w:r>
        <w:rPr>
          <w:rStyle w:val="SubtleEmphasis"/>
          <w:rFonts w:ascii="Calibri" w:hAnsi="Calibri"/>
          <w:sz w:val="20"/>
          <w:szCs w:val="20"/>
        </w:rPr>
        <w:t xml:space="preserve"> be working the station “solo” with a trainer there to support and coach. </w:t>
      </w:r>
    </w:p>
    <w:p w14:paraId="5E9304C8" w14:textId="77777777" w:rsidR="001F7D6C" w:rsidRDefault="001F7D6C" w:rsidP="001F7D6C">
      <w:pPr>
        <w:pStyle w:val="NoSpacing"/>
        <w:rPr>
          <w:rStyle w:val="SubtleEmphasis"/>
          <w:rFonts w:ascii="Calibri" w:hAnsi="Calibri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37"/>
        <w:gridCol w:w="7818"/>
      </w:tblGrid>
      <w:tr w:rsidR="001F7D6C" w:rsidRPr="009D12F1" w14:paraId="15E6707F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492B5E8C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 Details</w:t>
            </w:r>
          </w:p>
        </w:tc>
        <w:tc>
          <w:tcPr>
            <w:tcW w:w="7818" w:type="dxa"/>
            <w:shd w:val="clear" w:color="auto" w:fill="595959" w:themeFill="text1" w:themeFillTint="A6"/>
            <w:vAlign w:val="center"/>
          </w:tcPr>
          <w:p w14:paraId="1FD6FE4C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7D6C" w14:paraId="53BD618C" w14:textId="77777777" w:rsidTr="00DB1ECA">
        <w:trPr>
          <w:trHeight w:val="737"/>
        </w:trPr>
        <w:tc>
          <w:tcPr>
            <w:tcW w:w="1537" w:type="dxa"/>
            <w:vAlign w:val="center"/>
          </w:tcPr>
          <w:p w14:paraId="4476652B" w14:textId="77777777" w:rsidR="001F7D6C" w:rsidRDefault="001F7D6C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Trainer Name</w:t>
            </w:r>
          </w:p>
        </w:tc>
        <w:tc>
          <w:tcPr>
            <w:tcW w:w="7818" w:type="dxa"/>
            <w:vAlign w:val="center"/>
          </w:tcPr>
          <w:p w14:paraId="0D1402D5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65606765" w14:textId="77777777" w:rsidTr="00DB1ECA">
        <w:trPr>
          <w:trHeight w:val="800"/>
        </w:trPr>
        <w:tc>
          <w:tcPr>
            <w:tcW w:w="1537" w:type="dxa"/>
            <w:vAlign w:val="center"/>
          </w:tcPr>
          <w:p w14:paraId="23540C3B" w14:textId="77777777" w:rsidR="001F7D6C" w:rsidRDefault="001F7D6C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Station &amp; Focus Points</w:t>
            </w:r>
          </w:p>
        </w:tc>
        <w:tc>
          <w:tcPr>
            <w:tcW w:w="7818" w:type="dxa"/>
            <w:vAlign w:val="center"/>
          </w:tcPr>
          <w:p w14:paraId="6A65FB23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:rsidRPr="004401DE" w14:paraId="708F14E1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3E6B8D4B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color w:val="FFFFFF" w:themeColor="background1"/>
                <w:sz w:val="20"/>
                <w:szCs w:val="20"/>
              </w:rPr>
              <w:t xml:space="preserve">rainer Checklist </w:t>
            </w:r>
          </w:p>
        </w:tc>
        <w:tc>
          <w:tcPr>
            <w:tcW w:w="7818" w:type="dxa"/>
            <w:shd w:val="clear" w:color="auto" w:fill="FFFFFF" w:themeFill="background1"/>
            <w:vAlign w:val="center"/>
          </w:tcPr>
          <w:p w14:paraId="3F185CE6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Review opening procedures &amp; side work</w:t>
            </w:r>
          </w:p>
          <w:p w14:paraId="24B0B78D" w14:textId="25577FF6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Clocking in &amp; </w:t>
            </w:r>
            <w:r w:rsidR="00215290">
              <w:rPr>
                <w:rFonts w:ascii="Calibri" w:hAnsi="Calibri"/>
                <w:bCs/>
                <w:sz w:val="22"/>
                <w:szCs w:val="22"/>
              </w:rPr>
              <w:t>out and meal breaks</w:t>
            </w:r>
          </w:p>
          <w:p w14:paraId="4E538EB4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Station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break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down and clean up</w:t>
            </w:r>
          </w:p>
          <w:p w14:paraId="02F0F261" w14:textId="65E6FBD7" w:rsidR="001F7D6C" w:rsidRPr="004401DE" w:rsidRDefault="001F7D6C" w:rsidP="001F7D6C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Work the station with solo as trainer observes </w:t>
            </w:r>
          </w:p>
        </w:tc>
      </w:tr>
    </w:tbl>
    <w:p w14:paraId="3C20EAEF" w14:textId="56DAC9A9" w:rsidR="001F7D6C" w:rsidRDefault="001F7D6C" w:rsidP="001F7D6C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</w:p>
    <w:p w14:paraId="55E1B2A8" w14:textId="77777777" w:rsidR="001F7D6C" w:rsidRPr="000475DA" w:rsidRDefault="001F7D6C" w:rsidP="001F7D6C">
      <w:pPr>
        <w:pStyle w:val="NoSpacing"/>
        <w:spacing w:after="120"/>
        <w:rPr>
          <w:rFonts w:ascii="Calibri" w:hAnsi="Calibri"/>
          <w:b/>
          <w:sz w:val="22"/>
          <w:szCs w:val="22"/>
        </w:rPr>
      </w:pPr>
      <w:r w:rsidRPr="000475DA">
        <w:rPr>
          <w:rFonts w:ascii="Calibri" w:hAnsi="Calibri"/>
          <w:b/>
          <w:sz w:val="22"/>
          <w:szCs w:val="22"/>
        </w:rPr>
        <w:t xml:space="preserve">Trainee &amp; Trainer Notes Section </w:t>
      </w:r>
    </w:p>
    <w:p w14:paraId="7B55B79A" w14:textId="05659BBA" w:rsidR="001F7D6C" w:rsidRPr="00DB1ECA" w:rsidRDefault="001F7D6C" w:rsidP="00DB1ECA">
      <w:pPr>
        <w:pStyle w:val="NoSpacing"/>
        <w:rPr>
          <w:rFonts w:ascii="Calibri" w:hAnsi="Calibri"/>
          <w:i/>
          <w:iCs/>
          <w:sz w:val="20"/>
          <w:szCs w:val="20"/>
        </w:rPr>
      </w:pPr>
      <w:r>
        <w:rPr>
          <w:rStyle w:val="SubtleEmphasis"/>
          <w:rFonts w:ascii="Calibri" w:hAnsi="Calibri"/>
          <w:sz w:val="20"/>
          <w:szCs w:val="20"/>
        </w:rPr>
        <w:t xml:space="preserve">This should </w:t>
      </w:r>
      <w:r w:rsidR="00215290">
        <w:rPr>
          <w:rStyle w:val="SubtleEmphasis"/>
          <w:rFonts w:ascii="Calibri" w:hAnsi="Calibri"/>
          <w:sz w:val="20"/>
          <w:szCs w:val="20"/>
        </w:rPr>
        <w:t>include</w:t>
      </w:r>
      <w:r>
        <w:rPr>
          <w:rStyle w:val="SubtleEmphasis"/>
          <w:rFonts w:ascii="Calibri" w:hAnsi="Calibri"/>
          <w:sz w:val="20"/>
          <w:szCs w:val="20"/>
        </w:rPr>
        <w:t xml:space="preserve"> what was completed, what was covered, and any notes or </w:t>
      </w:r>
      <w:proofErr w:type="gramStart"/>
      <w:r>
        <w:rPr>
          <w:rStyle w:val="SubtleEmphasis"/>
          <w:rFonts w:ascii="Calibri" w:hAnsi="Calibri"/>
          <w:sz w:val="20"/>
          <w:szCs w:val="20"/>
        </w:rPr>
        <w:t>feedback</w:t>
      </w:r>
      <w:proofErr w:type="gramEnd"/>
      <w:r>
        <w:rPr>
          <w:rStyle w:val="SubtleEmphasis"/>
          <w:rFonts w:ascii="Calibri" w:hAnsi="Calibri"/>
          <w:sz w:val="20"/>
          <w:szCs w:val="20"/>
        </w:rPr>
        <w:t xml:space="preserve"> </w:t>
      </w:r>
    </w:p>
    <w:p w14:paraId="22717B25" w14:textId="77777777" w:rsidR="001F7D6C" w:rsidRDefault="001F7D6C" w:rsidP="001F7D6C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37"/>
        <w:gridCol w:w="7908"/>
      </w:tblGrid>
      <w:tr w:rsidR="001F7D6C" w14:paraId="0DF5115B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768DF901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Goals for Day</w:t>
            </w:r>
          </w:p>
        </w:tc>
        <w:tc>
          <w:tcPr>
            <w:tcW w:w="7908" w:type="dxa"/>
            <w:shd w:val="clear" w:color="auto" w:fill="595959" w:themeFill="text1" w:themeFillTint="A6"/>
            <w:vAlign w:val="center"/>
          </w:tcPr>
          <w:p w14:paraId="3F968EE7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1F7D6C" w14:paraId="1BEB1A20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0DA796F2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08" w:type="dxa"/>
          </w:tcPr>
          <w:p w14:paraId="71566EF1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759D079A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2555F9CB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08" w:type="dxa"/>
          </w:tcPr>
          <w:p w14:paraId="6E5CB51D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4146DCFC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243998B5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08" w:type="dxa"/>
          </w:tcPr>
          <w:p w14:paraId="50A411AC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3DAE909A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56987FCB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08" w:type="dxa"/>
          </w:tcPr>
          <w:p w14:paraId="336B7D31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FFADCD3" w14:textId="2EB76AD9" w:rsidR="000475DA" w:rsidRDefault="000475DA" w:rsidP="000475DA">
      <w:pPr>
        <w:pStyle w:val="Normal-Large"/>
        <w:jc w:val="left"/>
        <w:rPr>
          <w:rFonts w:ascii="Calibri" w:hAnsi="Calibri"/>
          <w:sz w:val="24"/>
          <w:szCs w:val="24"/>
        </w:rPr>
      </w:pPr>
    </w:p>
    <w:p w14:paraId="58BB2117" w14:textId="77777777" w:rsidR="001F7D6C" w:rsidRDefault="001F7D6C" w:rsidP="000475DA">
      <w:pPr>
        <w:pStyle w:val="Normal-Large"/>
        <w:jc w:val="left"/>
        <w:rPr>
          <w:rFonts w:ascii="Calibri" w:hAnsi="Calibri"/>
          <w:sz w:val="24"/>
          <w:szCs w:val="24"/>
        </w:rPr>
      </w:pPr>
    </w:p>
    <w:p w14:paraId="529270AC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39796490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6A8B4C30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2061CA91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6833F571" w14:textId="77777777" w:rsidR="00DB1ECA" w:rsidRDefault="00DB1ECA" w:rsidP="001F7D6C">
      <w:pPr>
        <w:pStyle w:val="NoSpacing"/>
        <w:rPr>
          <w:rFonts w:ascii="Calibri" w:hAnsi="Calibri"/>
          <w:b/>
          <w:sz w:val="28"/>
          <w:szCs w:val="28"/>
        </w:rPr>
      </w:pPr>
    </w:p>
    <w:p w14:paraId="306A877A" w14:textId="5A4B6B41" w:rsidR="001F7D6C" w:rsidRPr="00461AC7" w:rsidRDefault="001F7D6C" w:rsidP="001F7D6C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Day 7 – </w:t>
      </w:r>
      <w:r w:rsidR="00DB1ECA">
        <w:rPr>
          <w:rFonts w:ascii="Calibri" w:hAnsi="Calibri"/>
          <w:b/>
          <w:sz w:val="28"/>
          <w:szCs w:val="28"/>
        </w:rPr>
        <w:t>Trainee is owning station and trainer is shadowing trainee</w:t>
      </w:r>
    </w:p>
    <w:p w14:paraId="01DC16D6" w14:textId="3BE73338" w:rsidR="001F7D6C" w:rsidRDefault="001F7D6C" w:rsidP="001F7D6C">
      <w:pPr>
        <w:pStyle w:val="NoSpacing"/>
        <w:rPr>
          <w:rStyle w:val="SubtleEmphasis"/>
          <w:rFonts w:ascii="Calibri" w:hAnsi="Calibri"/>
          <w:sz w:val="20"/>
          <w:szCs w:val="20"/>
        </w:rPr>
      </w:pPr>
      <w:r w:rsidRPr="00461AC7">
        <w:rPr>
          <w:rStyle w:val="SubtleEmphasis"/>
          <w:rFonts w:ascii="Calibri" w:hAnsi="Calibri"/>
          <w:sz w:val="20"/>
          <w:szCs w:val="20"/>
        </w:rPr>
        <w:t>GOAL: Team member should</w:t>
      </w:r>
      <w:r>
        <w:rPr>
          <w:rStyle w:val="SubtleEmphasis"/>
          <w:rFonts w:ascii="Calibri" w:hAnsi="Calibri"/>
          <w:sz w:val="20"/>
          <w:szCs w:val="20"/>
        </w:rPr>
        <w:t xml:space="preserve"> be working the station “solo” with a trainer there to support and coach. Sit down with chef for feedback and next steps in training/transition. </w:t>
      </w:r>
    </w:p>
    <w:p w14:paraId="7364B61A" w14:textId="77777777" w:rsidR="001F7D6C" w:rsidRDefault="001F7D6C" w:rsidP="001F7D6C">
      <w:pPr>
        <w:pStyle w:val="NoSpacing"/>
        <w:rPr>
          <w:rStyle w:val="SubtleEmphasis"/>
          <w:rFonts w:ascii="Calibri" w:hAnsi="Calibri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37"/>
        <w:gridCol w:w="7908"/>
      </w:tblGrid>
      <w:tr w:rsidR="001F7D6C" w:rsidRPr="009D12F1" w14:paraId="19187096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79AB03A6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 Details</w:t>
            </w:r>
          </w:p>
        </w:tc>
        <w:tc>
          <w:tcPr>
            <w:tcW w:w="7908" w:type="dxa"/>
            <w:shd w:val="clear" w:color="auto" w:fill="595959" w:themeFill="text1" w:themeFillTint="A6"/>
            <w:vAlign w:val="center"/>
          </w:tcPr>
          <w:p w14:paraId="30B7DFFB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7D6C" w14:paraId="2E5ED42C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59A3DA25" w14:textId="77777777" w:rsidR="001F7D6C" w:rsidRDefault="001F7D6C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Trainer Name</w:t>
            </w:r>
          </w:p>
        </w:tc>
        <w:tc>
          <w:tcPr>
            <w:tcW w:w="7908" w:type="dxa"/>
            <w:vAlign w:val="center"/>
          </w:tcPr>
          <w:p w14:paraId="7DF4AB5C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77D01326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06FE5742" w14:textId="77777777" w:rsidR="001F7D6C" w:rsidRDefault="001F7D6C" w:rsidP="008D7325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Station &amp; Focus Points</w:t>
            </w:r>
          </w:p>
        </w:tc>
        <w:tc>
          <w:tcPr>
            <w:tcW w:w="7908" w:type="dxa"/>
            <w:vAlign w:val="center"/>
          </w:tcPr>
          <w:p w14:paraId="66662616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:rsidRPr="004401DE" w14:paraId="5F9CACA0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047B8DFF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color w:val="FFFFFF" w:themeColor="background1"/>
                <w:sz w:val="20"/>
                <w:szCs w:val="20"/>
              </w:rPr>
              <w:t xml:space="preserve">rainer Checklist </w:t>
            </w:r>
          </w:p>
        </w:tc>
        <w:tc>
          <w:tcPr>
            <w:tcW w:w="7908" w:type="dxa"/>
            <w:shd w:val="clear" w:color="auto" w:fill="FFFFFF" w:themeFill="background1"/>
            <w:vAlign w:val="center"/>
          </w:tcPr>
          <w:p w14:paraId="1303266A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Review opening procedures &amp; side work</w:t>
            </w:r>
          </w:p>
          <w:p w14:paraId="7AE55B83" w14:textId="650FE9CE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Clocking in &amp; </w:t>
            </w:r>
            <w:r w:rsidR="00215290">
              <w:rPr>
                <w:rFonts w:ascii="Calibri" w:hAnsi="Calibri"/>
                <w:bCs/>
                <w:sz w:val="22"/>
                <w:szCs w:val="22"/>
              </w:rPr>
              <w:t>out and meal breaks</w:t>
            </w:r>
          </w:p>
          <w:p w14:paraId="06B05C2B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Station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break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down and clean up</w:t>
            </w:r>
          </w:p>
          <w:p w14:paraId="5750B38A" w14:textId="77777777" w:rsidR="001F7D6C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Work the station with solo as trainer observes </w:t>
            </w:r>
          </w:p>
          <w:p w14:paraId="36CC887B" w14:textId="4E048F1F" w:rsidR="001F7D6C" w:rsidRPr="004401DE" w:rsidRDefault="001F7D6C" w:rsidP="008D7325">
            <w:pPr>
              <w:pStyle w:val="NoSpacing"/>
              <w:spacing w:after="120"/>
              <w:ind w:left="85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2"/>
                <w:szCs w:val="22"/>
              </w:rPr>
            </w:r>
            <w:r w:rsidR="00000000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M</w:t>
            </w:r>
            <w:r w:rsidRPr="001F7D6C">
              <w:rPr>
                <w:rFonts w:ascii="Calibri" w:hAnsi="Calibri"/>
                <w:bCs/>
                <w:sz w:val="22"/>
                <w:szCs w:val="22"/>
              </w:rPr>
              <w:t>eet with Chef and review feedback</w:t>
            </w:r>
          </w:p>
        </w:tc>
      </w:tr>
    </w:tbl>
    <w:p w14:paraId="18975D14" w14:textId="6A17E836" w:rsidR="001F7D6C" w:rsidRDefault="001F7D6C" w:rsidP="001F7D6C">
      <w:pPr>
        <w:pStyle w:val="NoSpacing"/>
        <w:spacing w:after="120"/>
        <w:ind w:left="851"/>
        <w:rPr>
          <w:rFonts w:ascii="Calibri" w:hAnsi="Calibri"/>
          <w:bCs/>
          <w:sz w:val="22"/>
          <w:szCs w:val="22"/>
        </w:rPr>
      </w:pPr>
    </w:p>
    <w:p w14:paraId="01DA91C6" w14:textId="77777777" w:rsidR="001F7D6C" w:rsidRPr="000475DA" w:rsidRDefault="001F7D6C" w:rsidP="001F7D6C">
      <w:pPr>
        <w:pStyle w:val="NoSpacing"/>
        <w:spacing w:after="120"/>
        <w:rPr>
          <w:rFonts w:ascii="Calibri" w:hAnsi="Calibri"/>
          <w:b/>
          <w:sz w:val="22"/>
          <w:szCs w:val="22"/>
        </w:rPr>
      </w:pPr>
      <w:r w:rsidRPr="000475DA">
        <w:rPr>
          <w:rFonts w:ascii="Calibri" w:hAnsi="Calibri"/>
          <w:b/>
          <w:sz w:val="22"/>
          <w:szCs w:val="22"/>
        </w:rPr>
        <w:t xml:space="preserve">Trainee &amp; Trainer Notes Section </w:t>
      </w:r>
    </w:p>
    <w:p w14:paraId="391713AD" w14:textId="67D87C23" w:rsidR="001F7D6C" w:rsidRDefault="001F7D6C" w:rsidP="001F7D6C">
      <w:pPr>
        <w:pStyle w:val="NoSpacing"/>
        <w:rPr>
          <w:rStyle w:val="SubtleEmphasis"/>
          <w:rFonts w:ascii="Calibri" w:hAnsi="Calibri"/>
          <w:sz w:val="20"/>
          <w:szCs w:val="20"/>
        </w:rPr>
      </w:pPr>
      <w:r>
        <w:rPr>
          <w:rStyle w:val="SubtleEmphasis"/>
          <w:rFonts w:ascii="Calibri" w:hAnsi="Calibri"/>
          <w:sz w:val="20"/>
          <w:szCs w:val="20"/>
        </w:rPr>
        <w:t xml:space="preserve">This should </w:t>
      </w:r>
      <w:r w:rsidR="00215290">
        <w:rPr>
          <w:rStyle w:val="SubtleEmphasis"/>
          <w:rFonts w:ascii="Calibri" w:hAnsi="Calibri"/>
          <w:sz w:val="20"/>
          <w:szCs w:val="20"/>
        </w:rPr>
        <w:t>include</w:t>
      </w:r>
      <w:r>
        <w:rPr>
          <w:rStyle w:val="SubtleEmphasis"/>
          <w:rFonts w:ascii="Calibri" w:hAnsi="Calibri"/>
          <w:sz w:val="20"/>
          <w:szCs w:val="20"/>
        </w:rPr>
        <w:t xml:space="preserve"> what was completed, what was covered, and any notes or </w:t>
      </w:r>
      <w:proofErr w:type="gramStart"/>
      <w:r>
        <w:rPr>
          <w:rStyle w:val="SubtleEmphasis"/>
          <w:rFonts w:ascii="Calibri" w:hAnsi="Calibri"/>
          <w:sz w:val="20"/>
          <w:szCs w:val="20"/>
        </w:rPr>
        <w:t>feedback</w:t>
      </w:r>
      <w:proofErr w:type="gramEnd"/>
      <w:r>
        <w:rPr>
          <w:rStyle w:val="SubtleEmphasis"/>
          <w:rFonts w:ascii="Calibri" w:hAnsi="Calibri"/>
          <w:sz w:val="20"/>
          <w:szCs w:val="20"/>
        </w:rPr>
        <w:t xml:space="preserve"> </w:t>
      </w:r>
    </w:p>
    <w:p w14:paraId="3F5C48EE" w14:textId="77777777" w:rsidR="001F7D6C" w:rsidRDefault="001F7D6C" w:rsidP="001F7D6C">
      <w:pPr>
        <w:pStyle w:val="NoSpacing"/>
        <w:spacing w:after="120"/>
        <w:rPr>
          <w:rFonts w:ascii="Calibri" w:hAnsi="Calibri"/>
          <w:bCs/>
          <w:sz w:val="22"/>
          <w:szCs w:val="2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37"/>
        <w:gridCol w:w="7998"/>
      </w:tblGrid>
      <w:tr w:rsidR="001F7D6C" w14:paraId="5EC25975" w14:textId="77777777" w:rsidTr="00DB1ECA">
        <w:trPr>
          <w:trHeight w:val="377"/>
        </w:trPr>
        <w:tc>
          <w:tcPr>
            <w:tcW w:w="1537" w:type="dxa"/>
            <w:shd w:val="clear" w:color="auto" w:fill="595959" w:themeFill="text1" w:themeFillTint="A6"/>
            <w:vAlign w:val="center"/>
          </w:tcPr>
          <w:p w14:paraId="52669599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Goals for Day</w:t>
            </w:r>
          </w:p>
        </w:tc>
        <w:tc>
          <w:tcPr>
            <w:tcW w:w="7998" w:type="dxa"/>
            <w:shd w:val="clear" w:color="auto" w:fill="595959" w:themeFill="text1" w:themeFillTint="A6"/>
            <w:vAlign w:val="center"/>
          </w:tcPr>
          <w:p w14:paraId="4485DED5" w14:textId="77777777" w:rsidR="001F7D6C" w:rsidRPr="009D12F1" w:rsidRDefault="001F7D6C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1F7D6C" w14:paraId="053ED3A4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60EED3AA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98" w:type="dxa"/>
          </w:tcPr>
          <w:p w14:paraId="453B0BC1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45CF1C1C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5649FCF7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98" w:type="dxa"/>
          </w:tcPr>
          <w:p w14:paraId="6F7A6705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2DA1A259" w14:textId="77777777" w:rsidTr="00DB1ECA">
        <w:trPr>
          <w:trHeight w:val="1079"/>
        </w:trPr>
        <w:tc>
          <w:tcPr>
            <w:tcW w:w="1537" w:type="dxa"/>
            <w:vAlign w:val="center"/>
          </w:tcPr>
          <w:p w14:paraId="35762A3A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98" w:type="dxa"/>
          </w:tcPr>
          <w:p w14:paraId="113EB490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7D6C" w14:paraId="7879ECFE" w14:textId="77777777" w:rsidTr="00DB1ECA">
        <w:trPr>
          <w:trHeight w:val="1027"/>
        </w:trPr>
        <w:tc>
          <w:tcPr>
            <w:tcW w:w="1537" w:type="dxa"/>
            <w:vAlign w:val="center"/>
          </w:tcPr>
          <w:p w14:paraId="2CDE065A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98" w:type="dxa"/>
          </w:tcPr>
          <w:p w14:paraId="5CA67240" w14:textId="77777777" w:rsidR="001F7D6C" w:rsidRDefault="001F7D6C" w:rsidP="008D7325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0D90390" w14:textId="77777777" w:rsidR="001F7D6C" w:rsidRPr="00461AC7" w:rsidRDefault="001F7D6C" w:rsidP="000475DA">
      <w:pPr>
        <w:pStyle w:val="Normal-Large"/>
        <w:jc w:val="left"/>
        <w:rPr>
          <w:rFonts w:ascii="Calibri" w:hAnsi="Calibri"/>
          <w:sz w:val="24"/>
          <w:szCs w:val="24"/>
        </w:rPr>
      </w:pPr>
    </w:p>
    <w:sectPr w:rsidR="001F7D6C" w:rsidRPr="00461AC7" w:rsidSect="008C61B2">
      <w:headerReference w:type="default" r:id="rId10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3ABF" w14:textId="77777777" w:rsidR="00B85F41" w:rsidRDefault="00B85F41" w:rsidP="008473AA">
      <w:r>
        <w:separator/>
      </w:r>
    </w:p>
  </w:endnote>
  <w:endnote w:type="continuationSeparator" w:id="0">
    <w:p w14:paraId="5AD2C064" w14:textId="77777777" w:rsidR="00B85F41" w:rsidRDefault="00B85F41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6249" w14:textId="77777777" w:rsidR="00B85F41" w:rsidRDefault="00B85F41" w:rsidP="008473AA">
      <w:r>
        <w:separator/>
      </w:r>
    </w:p>
  </w:footnote>
  <w:footnote w:type="continuationSeparator" w:id="0">
    <w:p w14:paraId="6BBD90A9" w14:textId="77777777" w:rsidR="00B85F41" w:rsidRDefault="00B85F41" w:rsidP="0084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BB26" w14:textId="26083BCB" w:rsidR="009A38F7" w:rsidRDefault="009A38F7">
    <w:pPr>
      <w:pStyle w:val="Header"/>
    </w:pPr>
  </w:p>
  <w:p w14:paraId="2E71E21F" w14:textId="1E2AD802" w:rsidR="008C61B2" w:rsidRPr="006755E2" w:rsidRDefault="0074703A" w:rsidP="0074703A">
    <w:pPr>
      <w:jc w:val="center"/>
      <w:rPr>
        <w:rFonts w:ascii="Calibri" w:hAnsi="Calibri"/>
        <w:b/>
        <w:bCs/>
        <w:sz w:val="40"/>
        <w:szCs w:val="40"/>
      </w:rPr>
    </w:pPr>
    <w:r w:rsidRPr="006755E2">
      <w:rPr>
        <w:rFonts w:ascii="Calibri" w:hAnsi="Calibri"/>
        <w:b/>
        <w:bCs/>
        <w:sz w:val="40"/>
        <w:szCs w:val="40"/>
      </w:rPr>
      <w:t>Training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F84"/>
    <w:multiLevelType w:val="hybridMultilevel"/>
    <w:tmpl w:val="812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006"/>
    <w:multiLevelType w:val="hybridMultilevel"/>
    <w:tmpl w:val="9C3A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70B"/>
    <w:multiLevelType w:val="hybridMultilevel"/>
    <w:tmpl w:val="D076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975"/>
    <w:multiLevelType w:val="hybridMultilevel"/>
    <w:tmpl w:val="5350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0741"/>
    <w:multiLevelType w:val="hybridMultilevel"/>
    <w:tmpl w:val="41388EE4"/>
    <w:lvl w:ilvl="0" w:tplc="2D3A62C2">
      <w:start w:val="1"/>
      <w:numFmt w:val="bullet"/>
      <w:lvlText w:val=""/>
      <w:lvlJc w:val="left"/>
      <w:pPr>
        <w:ind w:left="4691" w:hanging="360"/>
      </w:pPr>
      <w:rPr>
        <w:rFonts w:ascii="Symbol" w:hAnsi="Symbol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1" w:hanging="360"/>
      </w:pPr>
      <w:rPr>
        <w:rFonts w:ascii="Wingdings" w:hAnsi="Wingdings" w:hint="default"/>
      </w:rPr>
    </w:lvl>
  </w:abstractNum>
  <w:abstractNum w:abstractNumId="5" w15:restartNumberingAfterBreak="0">
    <w:nsid w:val="36B6241C"/>
    <w:multiLevelType w:val="hybridMultilevel"/>
    <w:tmpl w:val="951E1DF0"/>
    <w:lvl w:ilvl="0" w:tplc="BFEE9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0923"/>
    <w:multiLevelType w:val="hybridMultilevel"/>
    <w:tmpl w:val="5C12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E7D78"/>
    <w:multiLevelType w:val="hybridMultilevel"/>
    <w:tmpl w:val="8FA2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80A79"/>
    <w:multiLevelType w:val="hybridMultilevel"/>
    <w:tmpl w:val="68FE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C01E2"/>
    <w:multiLevelType w:val="hybridMultilevel"/>
    <w:tmpl w:val="D8C4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B3B0A"/>
    <w:multiLevelType w:val="hybridMultilevel"/>
    <w:tmpl w:val="EBC6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2154A"/>
    <w:multiLevelType w:val="hybridMultilevel"/>
    <w:tmpl w:val="C332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33BE7"/>
    <w:multiLevelType w:val="hybridMultilevel"/>
    <w:tmpl w:val="B66A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72698">
    <w:abstractNumId w:val="9"/>
  </w:num>
  <w:num w:numId="2" w16cid:durableId="392504000">
    <w:abstractNumId w:val="11"/>
  </w:num>
  <w:num w:numId="3" w16cid:durableId="1025523001">
    <w:abstractNumId w:val="8"/>
  </w:num>
  <w:num w:numId="4" w16cid:durableId="1096756551">
    <w:abstractNumId w:val="6"/>
  </w:num>
  <w:num w:numId="5" w16cid:durableId="1608733516">
    <w:abstractNumId w:val="10"/>
  </w:num>
  <w:num w:numId="6" w16cid:durableId="12609396">
    <w:abstractNumId w:val="7"/>
  </w:num>
  <w:num w:numId="7" w16cid:durableId="2137483346">
    <w:abstractNumId w:val="1"/>
  </w:num>
  <w:num w:numId="8" w16cid:durableId="2083406799">
    <w:abstractNumId w:val="2"/>
  </w:num>
  <w:num w:numId="9" w16cid:durableId="1137917650">
    <w:abstractNumId w:val="5"/>
  </w:num>
  <w:num w:numId="10" w16cid:durableId="1736977007">
    <w:abstractNumId w:val="12"/>
  </w:num>
  <w:num w:numId="11" w16cid:durableId="1954558561">
    <w:abstractNumId w:val="3"/>
  </w:num>
  <w:num w:numId="12" w16cid:durableId="624847049">
    <w:abstractNumId w:val="0"/>
  </w:num>
  <w:num w:numId="13" w16cid:durableId="94346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0F"/>
    <w:rsid w:val="00004965"/>
    <w:rsid w:val="00020264"/>
    <w:rsid w:val="00027DB0"/>
    <w:rsid w:val="000349FC"/>
    <w:rsid w:val="000475DA"/>
    <w:rsid w:val="00052B67"/>
    <w:rsid w:val="00074892"/>
    <w:rsid w:val="00090ADA"/>
    <w:rsid w:val="000A2F57"/>
    <w:rsid w:val="000D69DE"/>
    <w:rsid w:val="000E7D3C"/>
    <w:rsid w:val="000F56FB"/>
    <w:rsid w:val="0010696E"/>
    <w:rsid w:val="00115736"/>
    <w:rsid w:val="001178FC"/>
    <w:rsid w:val="00155E01"/>
    <w:rsid w:val="00177324"/>
    <w:rsid w:val="00182845"/>
    <w:rsid w:val="001C26E5"/>
    <w:rsid w:val="001D1ED0"/>
    <w:rsid w:val="001F7D6C"/>
    <w:rsid w:val="00207145"/>
    <w:rsid w:val="00215290"/>
    <w:rsid w:val="00222227"/>
    <w:rsid w:val="00233AB2"/>
    <w:rsid w:val="002772C1"/>
    <w:rsid w:val="00281A28"/>
    <w:rsid w:val="0028686A"/>
    <w:rsid w:val="00291809"/>
    <w:rsid w:val="00293004"/>
    <w:rsid w:val="002947D9"/>
    <w:rsid w:val="002A5B26"/>
    <w:rsid w:val="002B0A4E"/>
    <w:rsid w:val="002C263F"/>
    <w:rsid w:val="002C28C1"/>
    <w:rsid w:val="002F0A4A"/>
    <w:rsid w:val="00310172"/>
    <w:rsid w:val="0031202A"/>
    <w:rsid w:val="00321772"/>
    <w:rsid w:val="0032189B"/>
    <w:rsid w:val="00333C36"/>
    <w:rsid w:val="0033742A"/>
    <w:rsid w:val="0034361E"/>
    <w:rsid w:val="00361518"/>
    <w:rsid w:val="003628C8"/>
    <w:rsid w:val="0037338A"/>
    <w:rsid w:val="003851A4"/>
    <w:rsid w:val="00387A5F"/>
    <w:rsid w:val="003A3FF8"/>
    <w:rsid w:val="003C0705"/>
    <w:rsid w:val="003E0083"/>
    <w:rsid w:val="003E2053"/>
    <w:rsid w:val="003F3C15"/>
    <w:rsid w:val="004212B2"/>
    <w:rsid w:val="004401DE"/>
    <w:rsid w:val="00446141"/>
    <w:rsid w:val="00455BC7"/>
    <w:rsid w:val="00461AC7"/>
    <w:rsid w:val="00486AF3"/>
    <w:rsid w:val="0049569D"/>
    <w:rsid w:val="004B01F9"/>
    <w:rsid w:val="004B59BC"/>
    <w:rsid w:val="00523C8D"/>
    <w:rsid w:val="00540720"/>
    <w:rsid w:val="00551A36"/>
    <w:rsid w:val="005526FE"/>
    <w:rsid w:val="00561CFB"/>
    <w:rsid w:val="0059330C"/>
    <w:rsid w:val="00594D48"/>
    <w:rsid w:val="00595DDF"/>
    <w:rsid w:val="005C0099"/>
    <w:rsid w:val="005C51F5"/>
    <w:rsid w:val="005C66A8"/>
    <w:rsid w:val="005D7AAA"/>
    <w:rsid w:val="005E23E9"/>
    <w:rsid w:val="005F1480"/>
    <w:rsid w:val="005F2082"/>
    <w:rsid w:val="00610E94"/>
    <w:rsid w:val="00613787"/>
    <w:rsid w:val="00614FB6"/>
    <w:rsid w:val="006755E2"/>
    <w:rsid w:val="00687A1B"/>
    <w:rsid w:val="006A7A65"/>
    <w:rsid w:val="006B5182"/>
    <w:rsid w:val="006B6098"/>
    <w:rsid w:val="006D45A9"/>
    <w:rsid w:val="006E23FC"/>
    <w:rsid w:val="00700CA2"/>
    <w:rsid w:val="00723FBE"/>
    <w:rsid w:val="00727FF8"/>
    <w:rsid w:val="0074703A"/>
    <w:rsid w:val="00774088"/>
    <w:rsid w:val="00777456"/>
    <w:rsid w:val="00777470"/>
    <w:rsid w:val="00780B21"/>
    <w:rsid w:val="00782D9B"/>
    <w:rsid w:val="007852ED"/>
    <w:rsid w:val="00792548"/>
    <w:rsid w:val="00795852"/>
    <w:rsid w:val="007A4561"/>
    <w:rsid w:val="007B3952"/>
    <w:rsid w:val="007C4A03"/>
    <w:rsid w:val="007D44C2"/>
    <w:rsid w:val="007E019E"/>
    <w:rsid w:val="007E53B2"/>
    <w:rsid w:val="007F0C33"/>
    <w:rsid w:val="00816099"/>
    <w:rsid w:val="00823F63"/>
    <w:rsid w:val="00847069"/>
    <w:rsid w:val="008473AA"/>
    <w:rsid w:val="00856155"/>
    <w:rsid w:val="00880EDA"/>
    <w:rsid w:val="008B6F99"/>
    <w:rsid w:val="008C5A9D"/>
    <w:rsid w:val="008C61B2"/>
    <w:rsid w:val="008F139F"/>
    <w:rsid w:val="00900905"/>
    <w:rsid w:val="00914617"/>
    <w:rsid w:val="00915325"/>
    <w:rsid w:val="00937A67"/>
    <w:rsid w:val="00946A42"/>
    <w:rsid w:val="00953D91"/>
    <w:rsid w:val="0096494D"/>
    <w:rsid w:val="009831E9"/>
    <w:rsid w:val="00983207"/>
    <w:rsid w:val="00994247"/>
    <w:rsid w:val="009A38F7"/>
    <w:rsid w:val="009B5C04"/>
    <w:rsid w:val="009D12F1"/>
    <w:rsid w:val="009D31BF"/>
    <w:rsid w:val="00A3380F"/>
    <w:rsid w:val="00A42615"/>
    <w:rsid w:val="00A6514A"/>
    <w:rsid w:val="00A86EBC"/>
    <w:rsid w:val="00AB0CC6"/>
    <w:rsid w:val="00AD181C"/>
    <w:rsid w:val="00AD75D3"/>
    <w:rsid w:val="00AE1FA1"/>
    <w:rsid w:val="00AE45DF"/>
    <w:rsid w:val="00B00C4B"/>
    <w:rsid w:val="00B16511"/>
    <w:rsid w:val="00B20AD0"/>
    <w:rsid w:val="00B25F36"/>
    <w:rsid w:val="00B31C5E"/>
    <w:rsid w:val="00B5066D"/>
    <w:rsid w:val="00B66445"/>
    <w:rsid w:val="00B677C0"/>
    <w:rsid w:val="00B73A25"/>
    <w:rsid w:val="00B765D6"/>
    <w:rsid w:val="00B837CC"/>
    <w:rsid w:val="00B85F41"/>
    <w:rsid w:val="00BA34CB"/>
    <w:rsid w:val="00BD7616"/>
    <w:rsid w:val="00BF3AC1"/>
    <w:rsid w:val="00C069B5"/>
    <w:rsid w:val="00C11C43"/>
    <w:rsid w:val="00C13567"/>
    <w:rsid w:val="00C1641D"/>
    <w:rsid w:val="00C35AC2"/>
    <w:rsid w:val="00C54FD1"/>
    <w:rsid w:val="00C825AF"/>
    <w:rsid w:val="00CA1686"/>
    <w:rsid w:val="00CA4083"/>
    <w:rsid w:val="00CA76B0"/>
    <w:rsid w:val="00CD192E"/>
    <w:rsid w:val="00D17546"/>
    <w:rsid w:val="00D25F2D"/>
    <w:rsid w:val="00D33B0F"/>
    <w:rsid w:val="00D36D1F"/>
    <w:rsid w:val="00D4113B"/>
    <w:rsid w:val="00D568FC"/>
    <w:rsid w:val="00D74E49"/>
    <w:rsid w:val="00DB1781"/>
    <w:rsid w:val="00DB1ECA"/>
    <w:rsid w:val="00DB76A4"/>
    <w:rsid w:val="00DD5E28"/>
    <w:rsid w:val="00DD71E7"/>
    <w:rsid w:val="00DD74CF"/>
    <w:rsid w:val="00DE7F01"/>
    <w:rsid w:val="00DF7662"/>
    <w:rsid w:val="00E105A4"/>
    <w:rsid w:val="00E15EAB"/>
    <w:rsid w:val="00E173C8"/>
    <w:rsid w:val="00E433EC"/>
    <w:rsid w:val="00E543FF"/>
    <w:rsid w:val="00E73F08"/>
    <w:rsid w:val="00E81300"/>
    <w:rsid w:val="00F332B0"/>
    <w:rsid w:val="00F45389"/>
    <w:rsid w:val="00F75B06"/>
    <w:rsid w:val="00F85DB0"/>
    <w:rsid w:val="00F864F7"/>
    <w:rsid w:val="00F97B30"/>
    <w:rsid w:val="00FA0370"/>
    <w:rsid w:val="00FB5B16"/>
    <w:rsid w:val="00FC686E"/>
    <w:rsid w:val="00FD15F2"/>
    <w:rsid w:val="00FD29B4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018C8"/>
  <w15:chartTrackingRefBased/>
  <w15:docId w15:val="{1610163C-0260-4D51-A5FD-A26AAF02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8473AA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8473AA"/>
    <w:rPr>
      <w:rFonts w:asciiTheme="minorHAnsi" w:hAnsiTheme="minorHAnsi" w:cstheme="minorBidi"/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1BF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3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207"/>
    <w:pPr>
      <w:spacing w:after="160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207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C36"/>
    <w:pPr>
      <w:spacing w:after="0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C36"/>
    <w:rPr>
      <w:rFonts w:cstheme="minorBidi"/>
      <w:b/>
      <w:bCs/>
    </w:rPr>
  </w:style>
  <w:style w:type="table" w:styleId="TableGrid">
    <w:name w:val="Table Grid"/>
    <w:basedOn w:val="TableNormal"/>
    <w:uiPriority w:val="39"/>
    <w:rsid w:val="0002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any's%20Laptop\AppData\Roaming\Microsoft\Templates\Science%20fair%20plann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5FBE9-659E-4935-8D40-0753C293292C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customXml/itemProps2.xml><?xml version="1.0" encoding="utf-8"?>
<ds:datastoreItem xmlns:ds="http://schemas.openxmlformats.org/officeDocument/2006/customXml" ds:itemID="{D5F5F864-FE4D-46D6-8B12-577B00091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F6417-825D-444B-8833-1A09DAE1F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129</TotalTime>
  <Pages>7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Daily Expectations and Goals Template</dc:title>
  <dc:subject/>
  <dc:creator/>
  <cp:keywords/>
  <dc:description/>
  <cp:lastModifiedBy>Rice, Amy (SBS)</cp:lastModifiedBy>
  <cp:revision>29</cp:revision>
  <cp:lastPrinted>2019-10-22T01:37:00Z</cp:lastPrinted>
  <dcterms:created xsi:type="dcterms:W3CDTF">2021-11-30T16:25:00Z</dcterms:created>
  <dcterms:modified xsi:type="dcterms:W3CDTF">2024-08-14T19:54:00Z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0x010100ECEA03E88C59D1489D12D3DCBD14F0F3</vt:lpwstr>
  </property>
  <property fmtid="{D5CDD505-2E9C-101B-9397-08002B2CF9AE}" pid="11" name="MediaServiceImageTags">
    <vt:lpwstr/>
  </property>
</Properties>
</file>